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FB73" w14:textId="16E4B5DC"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Headline </w:t>
      </w:r>
    </w:p>
    <w:p w14:paraId="1CC44B10" w14:textId="44B1CB73" w:rsidR="00752A71" w:rsidRPr="00C066B2" w:rsidRDefault="006D6A17" w:rsidP="00752A71">
      <w:pPr>
        <w:spacing w:after="0" w:line="276" w:lineRule="auto"/>
        <w:rPr>
          <w:rFonts w:ascii="Frutiger LT Pro 45 Light" w:hAnsi="Frutiger LT Pro 45 Light"/>
          <w:sz w:val="24"/>
          <w:szCs w:val="24"/>
        </w:rPr>
      </w:pPr>
      <w:r w:rsidRPr="00C066B2">
        <w:rPr>
          <w:rFonts w:ascii="Frutiger LT Pro 45 Light" w:hAnsi="Frutiger LT Pro 45 Light"/>
          <w:sz w:val="24"/>
          <w:szCs w:val="24"/>
        </w:rPr>
        <w:t xml:space="preserve">Primo </w:t>
      </w:r>
      <w:r w:rsidR="00B37E40">
        <w:rPr>
          <w:rFonts w:ascii="Frutiger LT Pro 45 Light" w:hAnsi="Frutiger LT Pro 45 Light"/>
          <w:sz w:val="24"/>
          <w:szCs w:val="24"/>
        </w:rPr>
        <w:t xml:space="preserve">UniQ </w:t>
      </w:r>
      <w:r w:rsidR="00752A71" w:rsidRPr="00C066B2">
        <w:rPr>
          <w:rFonts w:ascii="Frutiger LT Pro 45 Light" w:hAnsi="Frutiger LT Pro 45 Light"/>
          <w:sz w:val="24"/>
          <w:szCs w:val="24"/>
          <w:highlight w:val="yellow"/>
        </w:rPr>
        <w:t>(</w:t>
      </w:r>
      <w:r w:rsidR="00B37E40">
        <w:rPr>
          <w:rFonts w:ascii="Frutiger LT Pro 45 Light" w:hAnsi="Frutiger LT Pro 45 Light"/>
          <w:sz w:val="24"/>
          <w:szCs w:val="24"/>
          <w:highlight w:val="yellow"/>
        </w:rPr>
        <w:t>10</w:t>
      </w:r>
      <w:r w:rsidR="00752A71" w:rsidRPr="00C066B2">
        <w:rPr>
          <w:rFonts w:ascii="Frutiger LT Pro 45 Light" w:hAnsi="Frutiger LT Pro 45 Light"/>
          <w:sz w:val="24"/>
          <w:szCs w:val="24"/>
          <w:highlight w:val="yellow"/>
        </w:rPr>
        <w:t xml:space="preserve"> Zeichen)</w:t>
      </w:r>
      <w:r w:rsidR="00752A71" w:rsidRPr="00C066B2">
        <w:rPr>
          <w:rFonts w:ascii="Frutiger LT Pro 45 Light" w:hAnsi="Frutiger LT Pro 45 Light"/>
          <w:sz w:val="24"/>
          <w:szCs w:val="24"/>
        </w:rPr>
        <w:t xml:space="preserve"> </w:t>
      </w:r>
    </w:p>
    <w:p w14:paraId="318067F3" w14:textId="77777777" w:rsidR="00752A71" w:rsidRPr="00C066B2" w:rsidRDefault="00752A71" w:rsidP="00752A71">
      <w:pPr>
        <w:spacing w:after="0" w:line="276" w:lineRule="auto"/>
        <w:rPr>
          <w:rFonts w:ascii="Frutiger LT Pro 45 Light" w:hAnsi="Frutiger LT Pro 45 Light"/>
        </w:rPr>
      </w:pPr>
    </w:p>
    <w:p w14:paraId="2620A587" w14:textId="7BD78A61"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Subheadline </w:t>
      </w:r>
    </w:p>
    <w:p w14:paraId="4D7AF420" w14:textId="5962AFCD" w:rsidR="00752A71" w:rsidRPr="00C066B2" w:rsidRDefault="006D6A17" w:rsidP="00752A71">
      <w:pPr>
        <w:spacing w:after="0" w:line="276" w:lineRule="auto"/>
        <w:rPr>
          <w:rFonts w:ascii="Frutiger LT Pro 45 Light" w:hAnsi="Frutiger LT Pro 45 Light"/>
          <w:sz w:val="24"/>
          <w:szCs w:val="24"/>
        </w:rPr>
      </w:pPr>
      <w:r w:rsidRPr="00C066B2">
        <w:rPr>
          <w:rFonts w:ascii="Frutiger LT Pro 45 Light" w:hAnsi="Frutiger LT Pro 45 Light"/>
          <w:sz w:val="24"/>
          <w:szCs w:val="24"/>
        </w:rPr>
        <w:t xml:space="preserve">Die </w:t>
      </w:r>
      <w:r w:rsidR="00B37E40">
        <w:rPr>
          <w:rFonts w:ascii="Frutiger LT Pro 45 Light" w:hAnsi="Frutiger LT Pro 45 Light"/>
          <w:sz w:val="24"/>
          <w:szCs w:val="24"/>
        </w:rPr>
        <w:t>einzigartige</w:t>
      </w:r>
      <w:r w:rsidRPr="00C066B2">
        <w:rPr>
          <w:rFonts w:ascii="Frutiger LT Pro 45 Light" w:hAnsi="Frutiger LT Pro 45 Light"/>
          <w:sz w:val="24"/>
          <w:szCs w:val="24"/>
        </w:rPr>
        <w:t xml:space="preserve"> Hohlwanddose</w:t>
      </w:r>
      <w:r w:rsidR="00B2461B" w:rsidRPr="00C066B2">
        <w:rPr>
          <w:rFonts w:ascii="Frutiger LT Pro 45 Light" w:hAnsi="Frutiger LT Pro 45 Light"/>
          <w:sz w:val="24"/>
          <w:szCs w:val="24"/>
        </w:rPr>
        <w:t xml:space="preserve"> </w:t>
      </w:r>
      <w:r w:rsidR="00752A71" w:rsidRPr="00C066B2">
        <w:rPr>
          <w:rFonts w:ascii="Frutiger LT Pro 45 Light" w:hAnsi="Frutiger LT Pro 45 Light"/>
          <w:sz w:val="24"/>
          <w:szCs w:val="24"/>
          <w:highlight w:val="yellow"/>
        </w:rPr>
        <w:t>(</w:t>
      </w:r>
      <w:r w:rsidR="00B37E40">
        <w:rPr>
          <w:rFonts w:ascii="Frutiger LT Pro 45 Light" w:hAnsi="Frutiger LT Pro 45 Light"/>
          <w:sz w:val="24"/>
          <w:szCs w:val="24"/>
          <w:highlight w:val="yellow"/>
        </w:rPr>
        <w:t>29</w:t>
      </w:r>
      <w:r w:rsidR="00752A71" w:rsidRPr="00C066B2">
        <w:rPr>
          <w:rFonts w:ascii="Frutiger LT Pro 45 Light" w:hAnsi="Frutiger LT Pro 45 Light"/>
          <w:sz w:val="24"/>
          <w:szCs w:val="24"/>
          <w:highlight w:val="yellow"/>
        </w:rPr>
        <w:t xml:space="preserve"> Zeichen)</w:t>
      </w:r>
    </w:p>
    <w:p w14:paraId="00F43F6E" w14:textId="77777777" w:rsidR="00752A71" w:rsidRPr="00C066B2" w:rsidRDefault="00752A71" w:rsidP="00752A71">
      <w:pPr>
        <w:spacing w:after="0" w:line="276" w:lineRule="auto"/>
        <w:rPr>
          <w:rFonts w:ascii="Frutiger LT Pro 45 Light" w:hAnsi="Frutiger LT Pro 45 Light"/>
        </w:rPr>
      </w:pPr>
    </w:p>
    <w:p w14:paraId="4D3BAA84" w14:textId="441A1559" w:rsidR="00752A71" w:rsidRPr="00C066B2" w:rsidRDefault="00B86724"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Einleitung</w:t>
      </w:r>
    </w:p>
    <w:p w14:paraId="0212BDA0" w14:textId="27AD0C83" w:rsidR="009B6A67" w:rsidRPr="00C066B2" w:rsidRDefault="009B6A67" w:rsidP="009B6A67">
      <w:pPr>
        <w:pStyle w:val="05CopyFT"/>
      </w:pPr>
      <w:r w:rsidRPr="00C066B2">
        <w:t xml:space="preserve">Schluss mit dem Gefummel! </w:t>
      </w:r>
      <w:r w:rsidR="00EB167C" w:rsidRPr="00C066B2">
        <w:t xml:space="preserve">Mit </w:t>
      </w:r>
      <w:r w:rsidRPr="00C066B2">
        <w:t xml:space="preserve">der </w:t>
      </w:r>
      <w:r w:rsidR="00EB167C" w:rsidRPr="00C066B2">
        <w:t>Einführung der</w:t>
      </w:r>
      <w:r w:rsidR="00A95BB2">
        <w:t xml:space="preserve"> </w:t>
      </w:r>
      <w:r w:rsidR="00A95BB2" w:rsidRPr="000341A8">
        <w:t>UniQ Hohlwand Geräte-V-Dose</w:t>
      </w:r>
      <w:r w:rsidR="00A95BB2">
        <w:t>, einem Mitglied der</w:t>
      </w:r>
      <w:r w:rsidR="00EB167C" w:rsidRPr="00C066B2">
        <w:t xml:space="preserve"> </w:t>
      </w:r>
      <w:r w:rsidRPr="00C066B2">
        <w:t>Q-Serie</w:t>
      </w:r>
      <w:r w:rsidR="00A95BB2">
        <w:t>,</w:t>
      </w:r>
      <w:r w:rsidRPr="00C066B2">
        <w:t xml:space="preserve"> </w:t>
      </w:r>
      <w:r w:rsidR="00EB167C" w:rsidRPr="00C066B2">
        <w:t>setzt die Primo GmbH neue Standards i</w:t>
      </w:r>
      <w:r w:rsidR="00050F55" w:rsidRPr="00C066B2">
        <w:t>m Bereich der Hohlwandinstallation. D</w:t>
      </w:r>
      <w:r w:rsidRPr="00C066B2">
        <w:t>ank ihres Durchmessers von 74 mm</w:t>
      </w:r>
      <w:r w:rsidR="00050F55" w:rsidRPr="00C066B2">
        <w:t xml:space="preserve"> können die Dosen</w:t>
      </w:r>
      <w:r w:rsidRPr="00C066B2">
        <w:t xml:space="preserve"> stabil miteinander verbunden und </w:t>
      </w:r>
      <w:r w:rsidR="00636E10">
        <w:t xml:space="preserve">so </w:t>
      </w:r>
      <w:r w:rsidRPr="00C066B2">
        <w:t>direkt und ohne Verbindungsstutzen luftdicht durchverdrahtet werden. Das spart bei der Installation im Trockenbau erheblich Arbeitszeit ein.</w:t>
      </w:r>
    </w:p>
    <w:p w14:paraId="277EB7EB" w14:textId="2A652C59" w:rsidR="00573EBD" w:rsidRPr="00C066B2" w:rsidRDefault="000928B9" w:rsidP="009B6A67">
      <w:pPr>
        <w:pStyle w:val="05CopyFT"/>
      </w:pPr>
      <w:r w:rsidRPr="00C066B2">
        <w:t>A</w:t>
      </w:r>
      <w:r w:rsidR="009B6A67" w:rsidRPr="00C066B2">
        <w:t xml:space="preserve">ußerdem </w:t>
      </w:r>
      <w:r w:rsidRPr="00C066B2">
        <w:t xml:space="preserve">bieten sie </w:t>
      </w:r>
      <w:r w:rsidR="00522BFA" w:rsidRPr="00C066B2">
        <w:t xml:space="preserve">mit der rückseitigen Montage </w:t>
      </w:r>
      <w:r w:rsidRPr="00C066B2">
        <w:t xml:space="preserve">eine </w:t>
      </w:r>
      <w:r w:rsidR="009B6A67" w:rsidRPr="00C066B2">
        <w:t xml:space="preserve">noch nie dagewesene Möglichkeit. Die Wand ist </w:t>
      </w:r>
      <w:r w:rsidR="00675B52" w:rsidRPr="00C066B2">
        <w:t xml:space="preserve">dabei </w:t>
      </w:r>
      <w:r w:rsidR="009B6A67" w:rsidRPr="00C066B2">
        <w:t xml:space="preserve">noch offen und Leitungen sowie Rohre können bequem eingeführt werden. Das ist die innovativste und schnellste </w:t>
      </w:r>
      <w:r w:rsidR="00BB2F46">
        <w:t>Methode der</w:t>
      </w:r>
      <w:r w:rsidR="009B6A67" w:rsidRPr="00C066B2">
        <w:t xml:space="preserve"> zur Installation im Trockenbau</w:t>
      </w:r>
      <w:r w:rsidR="00573EBD" w:rsidRPr="00C066B2">
        <w:t>.</w:t>
      </w:r>
      <w:r w:rsidR="00B86724" w:rsidRPr="00C066B2">
        <w:t xml:space="preserve"> </w:t>
      </w:r>
      <w:r w:rsidR="00B86724" w:rsidRPr="00C066B2">
        <w:rPr>
          <w:sz w:val="22"/>
          <w:highlight w:val="yellow"/>
        </w:rPr>
        <w:t>(</w:t>
      </w:r>
      <w:r w:rsidR="00002710" w:rsidRPr="00C066B2">
        <w:rPr>
          <w:sz w:val="22"/>
          <w:highlight w:val="yellow"/>
        </w:rPr>
        <w:t>6</w:t>
      </w:r>
      <w:r w:rsidR="00B37E40">
        <w:rPr>
          <w:sz w:val="22"/>
          <w:highlight w:val="yellow"/>
        </w:rPr>
        <w:t>65</w:t>
      </w:r>
      <w:r w:rsidR="00B86724" w:rsidRPr="00C066B2">
        <w:rPr>
          <w:sz w:val="22"/>
          <w:highlight w:val="yellow"/>
        </w:rPr>
        <w:t xml:space="preserve"> Zeichen)</w:t>
      </w:r>
    </w:p>
    <w:p w14:paraId="429E9917" w14:textId="77777777" w:rsidR="00B86724" w:rsidRPr="00C066B2" w:rsidRDefault="00B86724" w:rsidP="00B86724">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Lauftext </w:t>
      </w:r>
    </w:p>
    <w:p w14:paraId="172DD10A" w14:textId="00820FA7" w:rsidR="00680D17" w:rsidRPr="00C066B2" w:rsidRDefault="00680D17" w:rsidP="00680D17">
      <w:pPr>
        <w:pStyle w:val="05CopyFT"/>
      </w:pPr>
      <w:r w:rsidRPr="00B37E40">
        <w:t>Die UniQ Hohlwand Geräte-V-Dose</w:t>
      </w:r>
      <w:r>
        <w:t xml:space="preserve"> </w:t>
      </w:r>
      <w:r>
        <w:t xml:space="preserve">zeigt, dass die Primo die Arbeitsweise bei der </w:t>
      </w:r>
      <w:r>
        <w:t>Installation im Trockenbau</w:t>
      </w:r>
      <w:r>
        <w:t xml:space="preserve"> wieder einmal neu gedacht hat</w:t>
      </w:r>
      <w:r w:rsidRPr="00C066B2">
        <w:t>.</w:t>
      </w:r>
      <w:r>
        <w:t xml:space="preserve"> Bei der Montage wird das </w:t>
      </w:r>
      <w:r>
        <w:t>Loch</w:t>
      </w:r>
      <w:r>
        <w:t xml:space="preserve"> zwar ebenfalls von der Vorderseite eingebracht, gesetzt wird die Dose jedoch von der Rückseite der Wand. Dies bringt den großen Vorteil, dass die Wand noch offen ist und Leitungen sowie Rohre bequem eingeführt werden können.</w:t>
      </w:r>
    </w:p>
    <w:p w14:paraId="1621158C" w14:textId="0B09CE71" w:rsidR="00680D17" w:rsidRDefault="00680D17" w:rsidP="008B46D5">
      <w:pPr>
        <w:pStyle w:val="05CopyFT"/>
      </w:pPr>
      <w:r>
        <w:rPr>
          <w:rStyle w:val="04S1Zchn"/>
        </w:rPr>
        <w:t xml:space="preserve">schneller </w:t>
      </w:r>
      <w:r>
        <w:rPr>
          <w:rStyle w:val="04S1Zchn"/>
        </w:rPr>
        <w:t>installiert, mehr Platz</w:t>
      </w:r>
      <w:r>
        <w:br/>
      </w:r>
      <w:r w:rsidRPr="00C066B2">
        <w:t xml:space="preserve">Neben </w:t>
      </w:r>
      <w:r>
        <w:t xml:space="preserve">der revolutionären Anwendung und </w:t>
      </w:r>
      <w:r w:rsidRPr="00C066B2">
        <w:t xml:space="preserve">dem Design mit den für Primo üblichen orangenen Membranen </w:t>
      </w:r>
      <w:r>
        <w:t xml:space="preserve">fällt </w:t>
      </w:r>
      <w:r>
        <w:t>die UniQ</w:t>
      </w:r>
      <w:r>
        <w:t xml:space="preserve"> </w:t>
      </w:r>
      <w:r>
        <w:t>zusätzlich</w:t>
      </w:r>
      <w:r w:rsidRPr="00C066B2">
        <w:t xml:space="preserve"> durch die Einbauöffnung von 74 mm auf. D</w:t>
      </w:r>
      <w:r>
        <w:t>as</w:t>
      </w:r>
      <w:r w:rsidRPr="00C066B2">
        <w:t xml:space="preserve"> erhöht nicht nur den Klemmraum im Vergleich zu herkömmlichen Hohlwanddosen deutlich.</w:t>
      </w:r>
      <w:r>
        <w:t xml:space="preserve"> </w:t>
      </w:r>
      <w:r w:rsidR="00882CB5" w:rsidRPr="00C066B2">
        <w:t>Vor allem bietet d</w:t>
      </w:r>
      <w:r w:rsidR="00B54BFC">
        <w:t>ies</w:t>
      </w:r>
      <w:r w:rsidR="00882CB5" w:rsidRPr="00C066B2">
        <w:t xml:space="preserve"> die Möglichkeit</w:t>
      </w:r>
      <w:r w:rsidR="00004509">
        <w:t>,</w:t>
      </w:r>
      <w:r w:rsidR="00882CB5" w:rsidRPr="00C066B2">
        <w:t xml:space="preserve"> die Dosen bei Mehrfachkombinationen </w:t>
      </w:r>
      <w:r w:rsidR="001948BF">
        <w:t xml:space="preserve">mittels der hauseigenen SCS-Verbindungstechnik </w:t>
      </w:r>
      <w:r w:rsidR="00882CB5" w:rsidRPr="00C066B2">
        <w:t xml:space="preserve">im genormten Abstand von 71 mm fest miteinander zu verbinden. </w:t>
      </w:r>
      <w:bookmarkStart w:id="0" w:name="_Hlk162517928"/>
    </w:p>
    <w:p w14:paraId="4E9654DD" w14:textId="1635B06E" w:rsidR="000C6724" w:rsidRPr="00C066B2" w:rsidRDefault="00C066B2" w:rsidP="008B46D5">
      <w:pPr>
        <w:pStyle w:val="05CopyFT"/>
      </w:pPr>
      <w:r w:rsidRPr="00C066B2">
        <w:t xml:space="preserve">Die </w:t>
      </w:r>
      <w:r w:rsidR="00680D17">
        <w:t xml:space="preserve">kombinierte </w:t>
      </w:r>
      <w:r w:rsidR="001913CD">
        <w:t>Neuheit</w:t>
      </w:r>
      <w:r w:rsidR="00680D17">
        <w:t xml:space="preserve"> kann </w:t>
      </w:r>
      <w:r w:rsidRPr="00C066B2">
        <w:t xml:space="preserve">somit </w:t>
      </w:r>
      <w:r w:rsidR="001913CD">
        <w:t xml:space="preserve">gemeinsam und </w:t>
      </w:r>
      <w:r w:rsidRPr="00C066B2">
        <w:t xml:space="preserve">schneller </w:t>
      </w:r>
      <w:r>
        <w:t xml:space="preserve">in die gebohrten Löcher gesetzt werden. </w:t>
      </w:r>
      <w:r w:rsidR="00B54BFC">
        <w:t>Insbesondere jedoch</w:t>
      </w:r>
      <w:r w:rsidR="00C27A1B">
        <w:t xml:space="preserve"> gelingt die </w:t>
      </w:r>
      <w:r w:rsidR="002A501A">
        <w:t>luftdichte Durchverdrahtung dank der großflächigen Verbindungsmembran</w:t>
      </w:r>
      <w:r w:rsidR="00E65F1E">
        <w:t xml:space="preserve"> ganz ohne Verbindungsstutzen und verrenkten Fingern</w:t>
      </w:r>
      <w:r w:rsidR="000742F0" w:rsidRPr="00C066B2">
        <w:t xml:space="preserve">. </w:t>
      </w:r>
      <w:bookmarkEnd w:id="0"/>
    </w:p>
    <w:p w14:paraId="08DAF8FD" w14:textId="76070BCB" w:rsidR="000C6724" w:rsidRPr="00C066B2" w:rsidRDefault="008E7FFE" w:rsidP="000C6724">
      <w:pPr>
        <w:pStyle w:val="04S1"/>
      </w:pPr>
      <w:r>
        <w:t>Vom Profi für Profis</w:t>
      </w:r>
    </w:p>
    <w:p w14:paraId="1618B386" w14:textId="4BFCA1C7" w:rsidR="0057142C" w:rsidRPr="00C066B2" w:rsidRDefault="00EA5F43" w:rsidP="008B46D5">
      <w:pPr>
        <w:pStyle w:val="05CopyFT"/>
      </w:pPr>
      <w:r>
        <w:t>„</w:t>
      </w:r>
      <w:r w:rsidR="006C25EF">
        <w:t xml:space="preserve">Aus meiner Lehrzeit kann ich mich noch genau daran erinnern, wie </w:t>
      </w:r>
      <w:r w:rsidR="0002705B">
        <w:t>umständlich</w:t>
      </w:r>
      <w:r w:rsidR="006C25EF">
        <w:t xml:space="preserve"> die </w:t>
      </w:r>
      <w:r w:rsidR="0086152D">
        <w:t>Verdrahtung von</w:t>
      </w:r>
      <w:r w:rsidR="00B54BFC">
        <w:t>s</w:t>
      </w:r>
      <w:r w:rsidR="0086152D">
        <w:t>tattenging.</w:t>
      </w:r>
      <w:r w:rsidR="006C25EF">
        <w:t xml:space="preserve"> </w:t>
      </w:r>
      <w:r w:rsidR="0086152D">
        <w:t>Gespräche mit unseren Kunden</w:t>
      </w:r>
      <w:r w:rsidR="00A80401">
        <w:t xml:space="preserve"> bestätigten </w:t>
      </w:r>
      <w:r w:rsidR="00B54BFC">
        <w:t>diesen</w:t>
      </w:r>
      <w:r w:rsidR="00A80401">
        <w:t xml:space="preserve"> Eindruck und ermutigte</w:t>
      </w:r>
      <w:r w:rsidR="00F576E4">
        <w:t>n</w:t>
      </w:r>
      <w:r w:rsidR="00A80401">
        <w:t xml:space="preserve"> uns, nach einer neuen Lösung zu </w:t>
      </w:r>
      <w:r w:rsidR="0002705B">
        <w:t>suchen</w:t>
      </w:r>
      <w:r w:rsidR="00A80401">
        <w:t>“, erklärt Thomas Wintersteiger, Geschäftsführender Gesellschafter der Primo GmbH</w:t>
      </w:r>
      <w:r w:rsidR="00BD2A39">
        <w:t xml:space="preserve">, der </w:t>
      </w:r>
      <w:r w:rsidR="00AE457F">
        <w:t xml:space="preserve">selbst im väterlichen Installationsbetrieb die </w:t>
      </w:r>
      <w:r w:rsidR="009A0E99">
        <w:t>Ausbildung zum Elektroinstallateur</w:t>
      </w:r>
      <w:r w:rsidR="00BD2A39">
        <w:t xml:space="preserve"> absolvierte</w:t>
      </w:r>
      <w:r w:rsidR="000742F0" w:rsidRPr="00C066B2">
        <w:t>.</w:t>
      </w:r>
      <w:r w:rsidR="009A0E99">
        <w:t xml:space="preserve"> 2005 gründete er dann </w:t>
      </w:r>
      <w:r w:rsidR="00D97F94">
        <w:t xml:space="preserve">die Primo GmbH und lässt </w:t>
      </w:r>
      <w:r w:rsidR="00B54BFC">
        <w:t xml:space="preserve">seitdem </w:t>
      </w:r>
      <w:r w:rsidR="00D97F94">
        <w:t xml:space="preserve">seine eigenen Erfahrungen immer in die Produktentwicklung mit einfließen. </w:t>
      </w:r>
    </w:p>
    <w:p w14:paraId="15B534F3" w14:textId="77777777" w:rsidR="00680D17" w:rsidRDefault="004B2830" w:rsidP="00680D17">
      <w:pPr>
        <w:pStyle w:val="05CopyFT"/>
      </w:pPr>
      <w:r w:rsidRPr="004B2830">
        <w:lastRenderedPageBreak/>
        <w:t>Dies</w:t>
      </w:r>
      <w:r>
        <w:t xml:space="preserve"> </w:t>
      </w:r>
      <w:r w:rsidRPr="004B2830">
        <w:t>spiegelt sich auch bei den neuen Hohlwanddosen in den vielen kleinen Produkthighlights wider, die die Installation zusätzlich vereinfachen.</w:t>
      </w:r>
      <w:r>
        <w:t xml:space="preserve"> </w:t>
      </w:r>
      <w:r w:rsidR="00680D17">
        <w:t xml:space="preserve">Eine integrierte Markierung unterstützt beim positionsgenauen Ausrichten der Dose und die Rastzähne fixieren sie dann sicher in der Wand. </w:t>
      </w:r>
    </w:p>
    <w:p w14:paraId="3850EB53" w14:textId="77777777" w:rsidR="00680D17" w:rsidRPr="00C066B2" w:rsidRDefault="00680D17" w:rsidP="00680D17">
      <w:pPr>
        <w:pStyle w:val="04S1"/>
      </w:pPr>
      <w:r>
        <w:t>Vielseitig einsetzbar</w:t>
      </w:r>
    </w:p>
    <w:p w14:paraId="64C30E7A" w14:textId="77777777" w:rsidR="007149BE" w:rsidRDefault="00680D17" w:rsidP="008B46D5">
      <w:pPr>
        <w:pStyle w:val="05CopyFT"/>
      </w:pPr>
      <w:r>
        <w:t>Eine zusätzliche Befestigungsmöglichkeit zum Tackern, Nageln oder Schrauben ist durch die Flügel gegeben. Die Membrantechnik mit integriertem Rohrstopp sorgt für eine schnelle, werkzeuglose Einführung und sichere Zugentlastung. Drei Schraubdome an allen vier Seiten erhöhen die Flexibilität bei der Fertigmontage darüber hinaus signifikant.</w:t>
      </w:r>
      <w:r>
        <w:t xml:space="preserve"> </w:t>
      </w:r>
    </w:p>
    <w:p w14:paraId="256EB9FC" w14:textId="25910711" w:rsidR="003245C3" w:rsidRPr="00C066B2" w:rsidRDefault="00680D17" w:rsidP="009C6F97">
      <w:pPr>
        <w:pStyle w:val="05CopyFT"/>
      </w:pPr>
      <w:r>
        <w:t>D</w:t>
      </w:r>
      <w:r w:rsidR="000310C9">
        <w:t>ie Bauweise der Dose macht die Verwendung eines Randversenkers hinfällig.</w:t>
      </w:r>
      <w:r w:rsidR="007149BE">
        <w:t xml:space="preserve"> </w:t>
      </w:r>
      <w:r w:rsidR="00E50CC7">
        <w:t xml:space="preserve">Die </w:t>
      </w:r>
      <w:r>
        <w:t>UniQ ist</w:t>
      </w:r>
      <w:r w:rsidR="000116E0">
        <w:t xml:space="preserve"> geeignet für Wandstärken ab 2</w:t>
      </w:r>
      <w:r w:rsidR="004B26FB">
        <w:t>4</w:t>
      </w:r>
      <w:r w:rsidR="000116E0">
        <w:t xml:space="preserve"> mm</w:t>
      </w:r>
      <w:r w:rsidR="007149BE">
        <w:t xml:space="preserve">. </w:t>
      </w:r>
      <w:r w:rsidR="006657A4">
        <w:t>Dank des</w:t>
      </w:r>
      <w:r w:rsidR="000116E0">
        <w:t xml:space="preserve"> großen Klemmraum</w:t>
      </w:r>
      <w:r w:rsidR="006657A4">
        <w:t>s</w:t>
      </w:r>
      <w:r w:rsidR="00A96B5F">
        <w:t xml:space="preserve"> kann die einzigartige Dose auch </w:t>
      </w:r>
      <w:bookmarkStart w:id="1" w:name="_Hlk191472566"/>
      <w:r w:rsidR="00A96B5F">
        <w:t>als Elektronik</w:t>
      </w:r>
      <w:r w:rsidR="005179B5">
        <w:t>- und Daten</w:t>
      </w:r>
      <w:r w:rsidR="00A96B5F">
        <w:t>dose eingesetzt werden</w:t>
      </w:r>
      <w:bookmarkEnd w:id="1"/>
      <w:r w:rsidR="00785F9E" w:rsidRPr="00C066B2">
        <w:t>.</w:t>
      </w:r>
      <w:r w:rsidR="00A23316">
        <w:t xml:space="preserve"> Die Großrohreinführung M32 ermöglicht den Einzug von vorkonfektionierten Leitungen.</w:t>
      </w:r>
      <w:r w:rsidR="00A96B5F">
        <w:t xml:space="preserve"> </w:t>
      </w:r>
    </w:p>
    <w:p w14:paraId="69E0223A" w14:textId="0BBA8752" w:rsidR="007149BE" w:rsidRPr="00C066B2" w:rsidRDefault="007149BE" w:rsidP="007149BE">
      <w:pPr>
        <w:pStyle w:val="04S1"/>
      </w:pPr>
      <w:r>
        <w:t>Neuer Standard in der hohlwandinstallation</w:t>
      </w:r>
    </w:p>
    <w:p w14:paraId="2D427327" w14:textId="48D501E9" w:rsidR="00B37E40" w:rsidRPr="0074129B" w:rsidRDefault="00B37E40" w:rsidP="00B37E40">
      <w:pPr>
        <w:pStyle w:val="05CopyFT"/>
      </w:pPr>
      <w:r w:rsidRPr="00C066B2">
        <w:t xml:space="preserve">Mit der neuen Q-Serie erweitert die Primo GmbH ihr Produktportfolio um zwei wegweisende Lösungen für die Elektroinstallation in Hohlwänden. </w:t>
      </w:r>
      <w:r>
        <w:t xml:space="preserve">Neben der </w:t>
      </w:r>
      <w:r w:rsidRPr="000341A8">
        <w:t>UniQ Hohlwand Geräte-V-Dose</w:t>
      </w:r>
      <w:r w:rsidRPr="00A04846">
        <w:t xml:space="preserve"> </w:t>
      </w:r>
      <w:r>
        <w:t>vervollständig</w:t>
      </w:r>
      <w:r>
        <w:t>en</w:t>
      </w:r>
      <w:r>
        <w:t xml:space="preserve"> die</w:t>
      </w:r>
      <w:r>
        <w:t xml:space="preserve"> </w:t>
      </w:r>
      <w:r w:rsidRPr="00A04846">
        <w:t>Qnect Hohlwand Geräte-V-Dose</w:t>
      </w:r>
      <w:r>
        <w:t xml:space="preserve"> sowie die </w:t>
      </w:r>
      <w:r w:rsidRPr="007C2FB6">
        <w:t>Qnect Hohlwand Schallschutzdose</w:t>
      </w:r>
      <w:r>
        <w:t>n die Serie.</w:t>
      </w:r>
      <w:r w:rsidRPr="00C066B2">
        <w:t xml:space="preserve"> Nach der Entwicklung der Flügel</w:t>
      </w:r>
      <w:r>
        <w:t>dose für Betoninstallationen</w:t>
      </w:r>
      <w:r w:rsidRPr="00C066B2">
        <w:t xml:space="preserve"> oder der Thermodose für den Unterputz setzen die Hohlwanddosen Qnect und UniQ nun </w:t>
      </w:r>
      <w:r>
        <w:t>im Trockenbau</w:t>
      </w:r>
      <w:r w:rsidRPr="00C066B2">
        <w:t xml:space="preserve"> neue Maßstäbe</w:t>
      </w:r>
      <w:r>
        <w:t xml:space="preserve"> </w:t>
      </w:r>
      <w:r w:rsidRPr="00C066B2">
        <w:t>in puncto Installationskomfort, Flexibilität und Effizienz</w:t>
      </w:r>
    </w:p>
    <w:p w14:paraId="1F8C6BB9" w14:textId="5CE4E715" w:rsidR="00B37E40" w:rsidRDefault="00680D17" w:rsidP="007971F0">
      <w:pPr>
        <w:pStyle w:val="05CopyFT"/>
      </w:pPr>
      <w:r>
        <w:t xml:space="preserve">Neben den neuwertigen Dosen wurde ein vollumfängliches Sortiment an Zubehör entwickelt, damit die Installation getreu dem Motto </w:t>
      </w:r>
      <w:r w:rsidRPr="00BC7314">
        <w:rPr>
          <w:i/>
          <w:iCs/>
        </w:rPr>
        <w:t>Schnell. Einfach. Primo</w:t>
      </w:r>
      <w:r>
        <w:t xml:space="preserve"> läuft</w:t>
      </w:r>
      <w:r w:rsidRPr="00C066B2">
        <w:t>.</w:t>
      </w:r>
      <w:r>
        <w:t xml:space="preserve"> Dazu gehört eine Bohrkrone mit 74 mm Durchmesser, die perfekt auf den bereits vielfach verkauften Bohr-Fixx passt. Dieser wirft die Bohrkerne mithilfe des Linkslaufes automatisch aus, sodass zeitaufwendiges Entfernen entfällt.</w:t>
      </w:r>
    </w:p>
    <w:p w14:paraId="442919DF" w14:textId="26EB60C3" w:rsidR="00C904E4" w:rsidRPr="00C066B2" w:rsidRDefault="006E1AD2" w:rsidP="00C904E4">
      <w:pPr>
        <w:pStyle w:val="04S1"/>
      </w:pPr>
      <w:r>
        <w:t>Weil ihre Zeit wertvoll ist</w:t>
      </w:r>
    </w:p>
    <w:p w14:paraId="53FC0550" w14:textId="2C196AF5" w:rsidR="0046686C" w:rsidRPr="0074129B" w:rsidRDefault="00C5141D" w:rsidP="007971F0">
      <w:pPr>
        <w:pStyle w:val="05CopyFT"/>
      </w:pPr>
      <w:r>
        <w:t xml:space="preserve">Die Bohrschablone mit 74 mm sorgt dafür, dass die Löcher bei Mehrfachkombinationen </w:t>
      </w:r>
      <w:r w:rsidR="00A21318">
        <w:t>exakt</w:t>
      </w:r>
      <w:r>
        <w:t xml:space="preserve"> in einer Flucht liegen. Dafür muss nur noch das erste Loch ausgemessen werden. Anschließend wird die Schablone in das Loch gesteckt und die weiteren </w:t>
      </w:r>
      <w:r w:rsidR="00DC3FD1">
        <w:t xml:space="preserve">Bohrungen können in Windeseile im genormten Abstand von 71 mm eingebracht werden. So steigern Sie </w:t>
      </w:r>
      <w:r w:rsidR="007D7C86">
        <w:t>I</w:t>
      </w:r>
      <w:r w:rsidR="00DC3FD1">
        <w:t xml:space="preserve">hre </w:t>
      </w:r>
      <w:r w:rsidR="00D151D5">
        <w:t xml:space="preserve">Effektivität bei der </w:t>
      </w:r>
      <w:r w:rsidR="00DC3FD1">
        <w:t>Installation sofort deutlich, weil Ihre Zeit wertvoll ist!</w:t>
      </w:r>
    </w:p>
    <w:p w14:paraId="34343F20" w14:textId="77777777" w:rsidR="006D6A17" w:rsidRPr="00C066B2" w:rsidRDefault="006D6A17" w:rsidP="006D6A17">
      <w:pPr>
        <w:pStyle w:val="04S1"/>
      </w:pPr>
      <w:r w:rsidRPr="00C066B2">
        <w:t>Über die Primo GmbH</w:t>
      </w:r>
    </w:p>
    <w:p w14:paraId="15A9F54D" w14:textId="6BFD019B" w:rsidR="006D6A17" w:rsidRPr="00C066B2" w:rsidRDefault="006D6A17" w:rsidP="006D6A17">
      <w:pPr>
        <w:pStyle w:val="05CopyFT"/>
      </w:pPr>
      <w:r w:rsidRPr="00C066B2">
        <w:t xml:space="preserve">Die Primo GmbH mit Sitz in Aschau am Inn sieht sich als Wegbereiter der modernen Elektroinstallation. Jahrelange Erfahrung verbunden mit kreativen Ideen macht das Unternehmen zum starken Partner für Elektroinstallateure und Betonfertigteilwerke. Das </w:t>
      </w:r>
      <w:r w:rsidR="0020049D" w:rsidRPr="00C066B2">
        <w:t>rund 5</w:t>
      </w:r>
      <w:r w:rsidRPr="00C066B2">
        <w:t xml:space="preserve">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w:t>
      </w:r>
      <w:r w:rsidRPr="00C066B2">
        <w:lastRenderedPageBreak/>
        <w:t>Beratungsgespräche über technische Fragen hinaus runden den Service des Unternehmens ab.</w:t>
      </w:r>
    </w:p>
    <w:p w14:paraId="0941D7AB" w14:textId="033482D6" w:rsidR="00A60B1D" w:rsidRPr="00C066B2" w:rsidRDefault="00D72037" w:rsidP="00A60B1D">
      <w:pPr>
        <w:spacing w:after="0" w:line="276" w:lineRule="auto"/>
        <w:rPr>
          <w:rFonts w:ascii="Frutiger LT Pro 45 Light" w:hAnsi="Frutiger LT Pro 45 Light"/>
        </w:rPr>
      </w:pPr>
      <w:bookmarkStart w:id="2" w:name="_Hlk162446467"/>
      <w:r w:rsidRPr="00C066B2">
        <w:rPr>
          <w:rFonts w:ascii="Frutiger LT Pro 45 Light" w:hAnsi="Frutiger LT Pro 45 Light"/>
          <w:highlight w:val="yellow"/>
        </w:rPr>
        <w:t>(</w:t>
      </w:r>
      <w:r w:rsidR="00811993">
        <w:rPr>
          <w:rFonts w:ascii="Frutiger LT Pro 45 Light" w:hAnsi="Frutiger LT Pro 45 Light"/>
          <w:highlight w:val="yellow"/>
        </w:rPr>
        <w:t>638</w:t>
      </w:r>
      <w:r w:rsidR="00A60B1D" w:rsidRPr="00C066B2">
        <w:rPr>
          <w:rFonts w:ascii="Frutiger LT Pro 45 Light" w:hAnsi="Frutiger LT Pro 45 Light"/>
          <w:highlight w:val="yellow"/>
        </w:rPr>
        <w:t xml:space="preserve"> Wörter, </w:t>
      </w:r>
      <w:r w:rsidR="00811993">
        <w:rPr>
          <w:rFonts w:ascii="Frutiger LT Pro 45 Light" w:hAnsi="Frutiger LT Pro 45 Light"/>
          <w:highlight w:val="yellow"/>
        </w:rPr>
        <w:t>4.777</w:t>
      </w:r>
      <w:r w:rsidRPr="00C066B2">
        <w:rPr>
          <w:rFonts w:ascii="Frutiger LT Pro 45 Light" w:hAnsi="Frutiger LT Pro 45 Light"/>
          <w:highlight w:val="yellow"/>
        </w:rPr>
        <w:t xml:space="preserve"> Zeichen)</w:t>
      </w:r>
      <w:bookmarkStart w:id="3" w:name="_Hlk160191195"/>
    </w:p>
    <w:p w14:paraId="5DBF775B" w14:textId="77777777" w:rsidR="004E5ED3" w:rsidRDefault="004E5ED3" w:rsidP="00A60B1D">
      <w:pPr>
        <w:rPr>
          <w:rFonts w:ascii="Rubik Light" w:eastAsia="Times New Roman" w:hAnsi="Rubik Light" w:cs="Rubik Light"/>
          <w:color w:val="2E74B5"/>
          <w:sz w:val="24"/>
          <w:szCs w:val="24"/>
        </w:rPr>
      </w:pPr>
    </w:p>
    <w:p w14:paraId="34C54A8E" w14:textId="09FD840C" w:rsidR="00A60B1D" w:rsidRPr="004E5ED3" w:rsidRDefault="00A60B1D" w:rsidP="00A60B1D">
      <w:pPr>
        <w:rPr>
          <w:rFonts w:ascii="Rubik Light" w:eastAsia="Times New Roman" w:hAnsi="Rubik Light" w:cs="Rubik Light"/>
          <w:color w:val="2E74B5"/>
          <w:sz w:val="24"/>
          <w:szCs w:val="24"/>
        </w:rPr>
      </w:pPr>
      <w:r w:rsidRPr="00C066B2">
        <w:rPr>
          <w:rFonts w:ascii="Frutiger LT Pro 45 Light" w:eastAsia="Times New Roman" w:hAnsi="Frutiger LT Pro 45 Light" w:cs="Rubik Light"/>
          <w:color w:val="2E74B5"/>
          <w:sz w:val="24"/>
          <w:szCs w:val="24"/>
        </w:rPr>
        <w:t>Pressekontakt</w:t>
      </w:r>
    </w:p>
    <w:p w14:paraId="6D547D68" w14:textId="4ED5EB58" w:rsidR="001526D6" w:rsidRPr="00C066B2" w:rsidRDefault="00A60B1D" w:rsidP="00A60B1D">
      <w:pPr>
        <w:spacing w:after="0" w:line="276" w:lineRule="auto"/>
        <w:rPr>
          <w:rFonts w:ascii="Frutiger LT Pro 45 Light" w:hAnsi="Frutiger LT Pro 45 Light"/>
          <w:sz w:val="24"/>
          <w:szCs w:val="24"/>
        </w:rPr>
      </w:pPr>
      <w:r w:rsidRPr="00C066B2">
        <w:rPr>
          <w:rFonts w:ascii="Frutiger LT Pro 45 Light" w:hAnsi="Frutiger LT Pro 45 Light" w:cs="Rubik Light"/>
          <w:sz w:val="24"/>
          <w:szCs w:val="24"/>
        </w:rPr>
        <w:t xml:space="preserve">Marius Achatz | Tel. +49 8638 88559-261 | </w:t>
      </w:r>
      <w:hyperlink r:id="rId8" w:history="1">
        <w:r w:rsidRPr="00C066B2">
          <w:rPr>
            <w:rStyle w:val="Hyperlink"/>
            <w:rFonts w:ascii="Frutiger LT Pro 45 Light" w:hAnsi="Frutiger LT Pro 45 Light" w:cs="Rubik Light"/>
            <w:sz w:val="24"/>
            <w:szCs w:val="24"/>
          </w:rPr>
          <w:t>m.achatz@primo-gmbh.com</w:t>
        </w:r>
      </w:hyperlink>
      <w:r w:rsidRPr="00C066B2">
        <w:rPr>
          <w:rFonts w:ascii="Frutiger LT Pro 45 Light" w:hAnsi="Frutiger LT Pro 45 Light" w:cs="Rubik Light"/>
          <w:sz w:val="24"/>
          <w:szCs w:val="24"/>
        </w:rPr>
        <w:t xml:space="preserve"> </w:t>
      </w:r>
      <w:r w:rsidRPr="00C066B2">
        <w:rPr>
          <w:rFonts w:ascii="Frutiger LT Pro 45 Light" w:hAnsi="Frutiger LT Pro 45 Light" w:cs="Rubik Light"/>
          <w:sz w:val="24"/>
          <w:szCs w:val="24"/>
        </w:rPr>
        <w:br/>
        <w:t>Abdruck honorarfrei. Beleg erbeten. Weitere Bilder auf Nachfrage verfügbar.</w:t>
      </w:r>
      <w:bookmarkEnd w:id="2"/>
      <w:bookmarkEnd w:id="3"/>
    </w:p>
    <w:p w14:paraId="0D7A0A32" w14:textId="77777777" w:rsidR="007F7947" w:rsidRPr="00C066B2" w:rsidRDefault="007F7947" w:rsidP="007C6080">
      <w:pPr>
        <w:pStyle w:val="berschrift2"/>
        <w:rPr>
          <w:rFonts w:ascii="Frutiger LT Pro 45 Light" w:hAnsi="Frutiger LT Pro 45 Light"/>
          <w:sz w:val="24"/>
          <w:szCs w:val="24"/>
        </w:rPr>
      </w:pPr>
    </w:p>
    <w:p w14:paraId="2342EEC3" w14:textId="77777777" w:rsidR="004E5ED3" w:rsidRDefault="004E5ED3">
      <w:pPr>
        <w:rPr>
          <w:rFonts w:ascii="Frutiger LT Pro 45 Light" w:eastAsiaTheme="majorEastAsia" w:hAnsi="Frutiger LT Pro 45 Light" w:cstheme="majorBidi"/>
          <w:color w:val="2E74B5" w:themeColor="accent1" w:themeShade="BF"/>
          <w:sz w:val="24"/>
          <w:szCs w:val="24"/>
        </w:rPr>
      </w:pPr>
      <w:r>
        <w:rPr>
          <w:rFonts w:ascii="Frutiger LT Pro 45 Light" w:hAnsi="Frutiger LT Pro 45 Light"/>
          <w:sz w:val="24"/>
          <w:szCs w:val="24"/>
        </w:rPr>
        <w:br w:type="page"/>
      </w:r>
    </w:p>
    <w:p w14:paraId="1B619BF1" w14:textId="1552C457" w:rsidR="007C6080" w:rsidRPr="00C066B2" w:rsidRDefault="007C6080" w:rsidP="007C6080">
      <w:pPr>
        <w:pStyle w:val="berschrift2"/>
        <w:rPr>
          <w:rFonts w:ascii="Frutiger LT Pro 45 Light" w:hAnsi="Frutiger LT Pro 45 Light"/>
          <w:sz w:val="24"/>
          <w:szCs w:val="24"/>
        </w:rPr>
      </w:pPr>
      <w:r w:rsidRPr="00C066B2">
        <w:rPr>
          <w:rFonts w:ascii="Frutiger LT Pro 45 Light" w:hAnsi="Frutiger LT Pro 45 Light"/>
          <w:sz w:val="24"/>
          <w:szCs w:val="24"/>
        </w:rPr>
        <w:lastRenderedPageBreak/>
        <w:t>Bildunterschriften</w:t>
      </w:r>
    </w:p>
    <w:p w14:paraId="796A1C8D" w14:textId="19DD09E9" w:rsidR="00A004F6" w:rsidRPr="00C066B2" w:rsidRDefault="00A60B1D" w:rsidP="00A004F6">
      <w:pPr>
        <w:spacing w:after="0" w:line="276" w:lineRule="auto"/>
        <w:rPr>
          <w:rFonts w:ascii="Frutiger LT Pro 45 Light" w:hAnsi="Frutiger LT Pro 45 Light"/>
          <w:sz w:val="24"/>
          <w:szCs w:val="24"/>
        </w:rPr>
      </w:pPr>
      <w:r w:rsidRPr="00C066B2">
        <w:rPr>
          <w:rFonts w:ascii="Frutiger LT Pro 45 Light" w:hAnsi="Frutiger LT Pro 45 Light"/>
          <w:noProof/>
          <w:sz w:val="24"/>
          <w:szCs w:val="24"/>
        </w:rPr>
        <w:drawing>
          <wp:inline distT="0" distB="0" distL="0" distR="0" wp14:anchorId="4FD1FD45" wp14:editId="60D828C0">
            <wp:extent cx="2160000" cy="1620000"/>
            <wp:effectExtent l="0" t="0" r="0" b="0"/>
            <wp:docPr id="5291024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02462"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14:paraId="76D63692" w14:textId="04E18A5A" w:rsidR="00A004F6" w:rsidRPr="00C066B2" w:rsidRDefault="006E1AD2" w:rsidP="00A004F6">
      <w:pPr>
        <w:spacing w:after="0" w:line="276" w:lineRule="auto"/>
        <w:rPr>
          <w:rFonts w:ascii="Frutiger LT Pro 45 Light" w:hAnsi="Frutiger LT Pro 45 Light"/>
          <w:sz w:val="24"/>
          <w:szCs w:val="24"/>
        </w:rPr>
      </w:pPr>
      <w:r>
        <w:rPr>
          <w:rFonts w:ascii="Frutiger LT Pro 45 Light" w:hAnsi="Frutiger LT Pro 45 Light"/>
          <w:sz w:val="24"/>
          <w:szCs w:val="24"/>
        </w:rPr>
        <w:t>Primo Q-Serie: Die neue Dimension der Hohlwanddosen</w:t>
      </w:r>
      <w:r w:rsidR="00A004F6" w:rsidRPr="00C066B2">
        <w:rPr>
          <w:rFonts w:ascii="Frutiger LT Pro 45 Light" w:hAnsi="Frutiger LT Pro 45 Light"/>
          <w:sz w:val="24"/>
          <w:szCs w:val="24"/>
        </w:rPr>
        <w:t>.</w:t>
      </w:r>
    </w:p>
    <w:p w14:paraId="12F867DE"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5E6BF777"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2A9C9786" w14:textId="5B7E4360" w:rsidR="003D0F2E" w:rsidRPr="00C066B2" w:rsidRDefault="00BB2BCF" w:rsidP="00583752">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15EB966A" wp14:editId="6C84633C">
            <wp:extent cx="2160000" cy="1215000"/>
            <wp:effectExtent l="0" t="0" r="0" b="4445"/>
            <wp:docPr id="18767934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934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6D831574" w14:textId="2A793FDE" w:rsidR="003D0F2E" w:rsidRPr="00C066B2" w:rsidRDefault="00D27CD0" w:rsidP="00583752">
      <w:pPr>
        <w:spacing w:after="0" w:line="276" w:lineRule="auto"/>
        <w:rPr>
          <w:rFonts w:ascii="Frutiger LT Pro 45 Light" w:hAnsi="Frutiger LT Pro 45 Light"/>
          <w:sz w:val="24"/>
          <w:szCs w:val="24"/>
        </w:rPr>
      </w:pPr>
      <w:r w:rsidRPr="00D27CD0">
        <w:rPr>
          <w:rFonts w:ascii="Frutiger LT Pro 45 Light" w:hAnsi="Frutiger LT Pro 45 Light"/>
          <w:sz w:val="24"/>
          <w:szCs w:val="24"/>
        </w:rPr>
        <w:t>Die innovative und schnelle Möglichkeit zur Installation im Trockenbau. Die UniQ Hohlwand Geräte-V-Dose wird von hinten durch die Bohrung gesetzt. Die Wand ist daher noch offen und Leitungen sowie Rohre können bequem eingeführt werden. Der Durchmesser von 74 mm ermöglicht eine feste Verbindung bei Mehrfachkombinationen und ein direktes Durchverdrahten ohne Verbindungsstutzen</w:t>
      </w:r>
      <w:r>
        <w:rPr>
          <w:rFonts w:ascii="Frutiger LT Pro 45 Light" w:hAnsi="Frutiger LT Pro 45 Light"/>
          <w:sz w:val="24"/>
          <w:szCs w:val="24"/>
        </w:rPr>
        <w:t>.</w:t>
      </w:r>
    </w:p>
    <w:p w14:paraId="2E39B7DC" w14:textId="38512926" w:rsidR="008A5AE4" w:rsidRPr="00C066B2" w:rsidRDefault="008A5AE4" w:rsidP="008A5AE4">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w:t>
      </w:r>
      <w:r w:rsidR="00A40367" w:rsidRPr="00C066B2">
        <w:rPr>
          <w:rFonts w:ascii="Frutiger LT Pro 45 Light" w:eastAsia="Times New Roman" w:hAnsi="Frutiger LT Pro 45 Light" w:cs="Calibri Light"/>
          <w:color w:val="000000"/>
          <w:sz w:val="24"/>
          <w:szCs w:val="24"/>
          <w:shd w:val="clear" w:color="auto" w:fill="FFFFFF"/>
          <w:lang w:eastAsia="de-DE"/>
        </w:rPr>
        <w:t>Primo GmbH</w:t>
      </w:r>
      <w:r w:rsidRPr="00C066B2">
        <w:rPr>
          <w:rFonts w:ascii="Frutiger LT Pro 45 Light" w:eastAsia="Times New Roman" w:hAnsi="Frutiger LT Pro 45 Light" w:cs="Calibri Light"/>
          <w:color w:val="000000"/>
          <w:sz w:val="24"/>
          <w:szCs w:val="24"/>
          <w:shd w:val="clear" w:color="auto" w:fill="FFFFFF"/>
          <w:lang w:eastAsia="de-DE"/>
        </w:rPr>
        <w:t> </w:t>
      </w:r>
    </w:p>
    <w:p w14:paraId="200DBB90" w14:textId="41C0D8A7" w:rsidR="00614E00" w:rsidRPr="00C066B2" w:rsidRDefault="00614E00" w:rsidP="00583752">
      <w:pPr>
        <w:spacing w:after="0" w:line="276" w:lineRule="auto"/>
        <w:rPr>
          <w:rFonts w:ascii="Frutiger LT Pro 45 Light" w:hAnsi="Frutiger LT Pro 45 Light"/>
          <w:sz w:val="24"/>
          <w:szCs w:val="24"/>
        </w:rPr>
      </w:pPr>
    </w:p>
    <w:p w14:paraId="19290622" w14:textId="17D63979" w:rsidR="00BF2584" w:rsidRPr="00C066B2" w:rsidRDefault="00E422B1" w:rsidP="00BF2584">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10678484" wp14:editId="62636DC2">
            <wp:extent cx="2160000" cy="1215000"/>
            <wp:effectExtent l="0" t="0" r="0" b="4445"/>
            <wp:docPr id="4186544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5445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5DD0E48" w14:textId="636DF7B0" w:rsidR="00BF2584" w:rsidRPr="00C066B2" w:rsidRDefault="000961C2" w:rsidP="00BF2584">
      <w:pPr>
        <w:spacing w:after="0" w:line="276" w:lineRule="auto"/>
        <w:rPr>
          <w:rFonts w:ascii="Frutiger LT Pro 45 Light" w:hAnsi="Frutiger LT Pro 45 Light"/>
          <w:sz w:val="24"/>
          <w:szCs w:val="24"/>
        </w:rPr>
      </w:pPr>
      <w:r w:rsidRPr="000961C2">
        <w:rPr>
          <w:rFonts w:ascii="Frutiger LT Pro 45 Light" w:hAnsi="Frutiger LT Pro 45 Light"/>
          <w:sz w:val="24"/>
          <w:szCs w:val="24"/>
        </w:rPr>
        <w:t xml:space="preserve">Geeignet für Holz-, Gipskarton- oder andere Hohlwände </w:t>
      </w:r>
      <w:r>
        <w:rPr>
          <w:rFonts w:ascii="Frutiger LT Pro 45 Light" w:hAnsi="Frutiger LT Pro 45 Light"/>
          <w:sz w:val="24"/>
          <w:szCs w:val="24"/>
        </w:rPr>
        <w:t xml:space="preserve">sorgt die </w:t>
      </w:r>
      <w:r w:rsidR="004E5ED3">
        <w:rPr>
          <w:rFonts w:ascii="Frutiger LT Pro 45 Light" w:hAnsi="Frutiger LT Pro 45 Light"/>
          <w:sz w:val="24"/>
          <w:szCs w:val="24"/>
        </w:rPr>
        <w:t>Bohrschablone</w:t>
      </w:r>
      <w:r>
        <w:rPr>
          <w:rFonts w:ascii="Frutiger LT Pro 45 Light" w:hAnsi="Frutiger LT Pro 45 Light"/>
          <w:sz w:val="24"/>
          <w:szCs w:val="24"/>
        </w:rPr>
        <w:t xml:space="preserve"> für gerade und präzise Löcher bei Mehrf</w:t>
      </w:r>
      <w:r w:rsidR="00FB6215">
        <w:rPr>
          <w:rFonts w:ascii="Frutiger LT Pro 45 Light" w:hAnsi="Frutiger LT Pro 45 Light"/>
          <w:sz w:val="24"/>
          <w:szCs w:val="24"/>
        </w:rPr>
        <w:t>achkombinationen</w:t>
      </w:r>
      <w:r w:rsidR="00BF2584" w:rsidRPr="00C066B2">
        <w:rPr>
          <w:rFonts w:ascii="Frutiger LT Pro 45 Light" w:hAnsi="Frutiger LT Pro 45 Light"/>
          <w:sz w:val="24"/>
          <w:szCs w:val="24"/>
        </w:rPr>
        <w:t>.</w:t>
      </w:r>
      <w:r>
        <w:rPr>
          <w:rFonts w:ascii="Frutiger LT Pro 45 Light" w:hAnsi="Frutiger LT Pro 45 Light"/>
          <w:sz w:val="24"/>
          <w:szCs w:val="24"/>
        </w:rPr>
        <w:t xml:space="preserve"> </w:t>
      </w:r>
      <w:r w:rsidR="00406BD4">
        <w:rPr>
          <w:rFonts w:ascii="Frutiger LT Pro 45 Light" w:hAnsi="Frutiger LT Pro 45 Light"/>
          <w:sz w:val="24"/>
          <w:szCs w:val="24"/>
        </w:rPr>
        <w:t xml:space="preserve">Die </w:t>
      </w:r>
      <w:r w:rsidR="00406BD4" w:rsidRPr="00406BD4">
        <w:rPr>
          <w:rFonts w:ascii="Frutiger LT Pro 45 Light" w:hAnsi="Frutiger LT Pro 45 Light"/>
          <w:sz w:val="24"/>
          <w:szCs w:val="24"/>
        </w:rPr>
        <w:t>Bohrhilfe wird durch die Schnellspannfunktion befestigt und mithilfe integrierter Wasserwaagen ausgerichtet. Die Erstellung von Mehrfachkombinationen gelingt mit nur einer Einmessung im Handumdrehen</w:t>
      </w:r>
      <w:r w:rsidR="00406BD4">
        <w:rPr>
          <w:rFonts w:ascii="Frutiger LT Pro 45 Light" w:hAnsi="Frutiger LT Pro 45 Light"/>
          <w:sz w:val="24"/>
          <w:szCs w:val="24"/>
        </w:rPr>
        <w:t>.</w:t>
      </w:r>
    </w:p>
    <w:p w14:paraId="1C79C862" w14:textId="77777777" w:rsidR="00BF2584" w:rsidRPr="00C066B2" w:rsidRDefault="00BF2584" w:rsidP="00BF2584">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0A1C0BC6" w14:textId="77777777" w:rsidR="007F7947" w:rsidRPr="00C066B2" w:rsidRDefault="007F7947" w:rsidP="007F7947">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40888728" w14:textId="77777777" w:rsidR="00E422B1" w:rsidRPr="00C066B2" w:rsidRDefault="00E422B1" w:rsidP="00E422B1">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43488DE7" wp14:editId="35BB02B3">
            <wp:extent cx="2160000" cy="1215000"/>
            <wp:effectExtent l="0" t="0" r="0" b="4445"/>
            <wp:docPr id="271336855" name="Grafik 4" descr="Ein Bild, das Werkzeu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36855" name="Grafik 4" descr="Ein Bild, das Werkzeug, Im Haus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0B5E312" w14:textId="2A54F6D5" w:rsidR="00E422B1" w:rsidRPr="00C066B2" w:rsidRDefault="00E422B1" w:rsidP="00E422B1">
      <w:pPr>
        <w:spacing w:after="0" w:line="276" w:lineRule="auto"/>
        <w:rPr>
          <w:rFonts w:ascii="Frutiger LT Pro 45 Light" w:hAnsi="Frutiger LT Pro 45 Light"/>
          <w:sz w:val="24"/>
          <w:szCs w:val="24"/>
        </w:rPr>
      </w:pPr>
      <w:r>
        <w:rPr>
          <w:rFonts w:ascii="Frutiger LT Pro 45 Light" w:hAnsi="Frutiger LT Pro 45 Light"/>
          <w:sz w:val="24"/>
          <w:szCs w:val="24"/>
        </w:rPr>
        <w:lastRenderedPageBreak/>
        <w:t xml:space="preserve">Der Bohr-Fixx entfernt den Bohrkern aus der Krone automatisch. Nach der Bohrung wird die Aluminiumhülse festgehalten und durch den Linkslauf der Bohrmaschine der Kern ausgeworfen. Die Aufnahme eignet sich für Bohrkronen von 38 </w:t>
      </w:r>
      <w:r w:rsidR="00FB6215">
        <w:rPr>
          <w:rFonts w:ascii="Frutiger LT Pro 45 Light" w:hAnsi="Frutiger LT Pro 45 Light"/>
          <w:sz w:val="24"/>
          <w:szCs w:val="24"/>
        </w:rPr>
        <w:t xml:space="preserve">mm </w:t>
      </w:r>
      <w:r>
        <w:rPr>
          <w:rFonts w:ascii="Frutiger LT Pro 45 Light" w:hAnsi="Frutiger LT Pro 45 Light"/>
          <w:sz w:val="24"/>
          <w:szCs w:val="24"/>
        </w:rPr>
        <w:t>bis 127 mm.</w:t>
      </w:r>
    </w:p>
    <w:p w14:paraId="7B8A4ABB" w14:textId="04AAC505" w:rsidR="007F7947" w:rsidRPr="0001550F" w:rsidRDefault="00E422B1" w:rsidP="0001550F">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sectPr w:rsidR="007F7947" w:rsidRPr="000155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47D8" w14:textId="77777777" w:rsidR="00B367D7" w:rsidRDefault="00B367D7" w:rsidP="008946C5">
      <w:pPr>
        <w:spacing w:after="0" w:line="240" w:lineRule="auto"/>
      </w:pPr>
      <w:r>
        <w:separator/>
      </w:r>
    </w:p>
  </w:endnote>
  <w:endnote w:type="continuationSeparator" w:id="0">
    <w:p w14:paraId="7F9307F6" w14:textId="77777777" w:rsidR="00B367D7" w:rsidRDefault="00B367D7" w:rsidP="0089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panose1 w:val="020B04030305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Light">
    <w:altName w:val="Arial"/>
    <w:panose1 w:val="00000400000000000000"/>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E240" w14:textId="77777777" w:rsidR="00B367D7" w:rsidRDefault="00B367D7" w:rsidP="008946C5">
      <w:pPr>
        <w:spacing w:after="0" w:line="240" w:lineRule="auto"/>
      </w:pPr>
      <w:r>
        <w:separator/>
      </w:r>
    </w:p>
  </w:footnote>
  <w:footnote w:type="continuationSeparator" w:id="0">
    <w:p w14:paraId="2B53AA68" w14:textId="77777777" w:rsidR="00B367D7" w:rsidRDefault="00B367D7" w:rsidP="0089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648"/>
    <w:multiLevelType w:val="hybridMultilevel"/>
    <w:tmpl w:val="17BE5674"/>
    <w:lvl w:ilvl="0" w:tplc="D21CFBEC">
      <w:numFmt w:val="bullet"/>
      <w:lvlText w:val="-"/>
      <w:lvlJc w:val="left"/>
      <w:pPr>
        <w:ind w:left="720" w:hanging="360"/>
      </w:pPr>
      <w:rPr>
        <w:rFonts w:ascii="Calibri Light" w:eastAsiaTheme="minorHAnsi" w:hAnsi="Calibri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A0621"/>
    <w:multiLevelType w:val="hybridMultilevel"/>
    <w:tmpl w:val="A79E0850"/>
    <w:lvl w:ilvl="0" w:tplc="2B56F730">
      <w:start w:val="199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13EAD"/>
    <w:multiLevelType w:val="hybridMultilevel"/>
    <w:tmpl w:val="4C42FCE2"/>
    <w:lvl w:ilvl="0" w:tplc="ACB051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261301">
    <w:abstractNumId w:val="0"/>
  </w:num>
  <w:num w:numId="2" w16cid:durableId="994257874">
    <w:abstractNumId w:val="1"/>
  </w:num>
  <w:num w:numId="3" w16cid:durableId="10584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70"/>
    <w:rsid w:val="00002710"/>
    <w:rsid w:val="00002E04"/>
    <w:rsid w:val="00004509"/>
    <w:rsid w:val="00006AA3"/>
    <w:rsid w:val="00010C30"/>
    <w:rsid w:val="000116E0"/>
    <w:rsid w:val="0001550F"/>
    <w:rsid w:val="00022372"/>
    <w:rsid w:val="00024BD5"/>
    <w:rsid w:val="0002705B"/>
    <w:rsid w:val="000310C9"/>
    <w:rsid w:val="000341A8"/>
    <w:rsid w:val="00044384"/>
    <w:rsid w:val="00050F55"/>
    <w:rsid w:val="00051288"/>
    <w:rsid w:val="0006192B"/>
    <w:rsid w:val="000742F0"/>
    <w:rsid w:val="000806BB"/>
    <w:rsid w:val="00080FDC"/>
    <w:rsid w:val="000928B9"/>
    <w:rsid w:val="000961C2"/>
    <w:rsid w:val="000975EC"/>
    <w:rsid w:val="000A47F2"/>
    <w:rsid w:val="000C6724"/>
    <w:rsid w:val="000C78FE"/>
    <w:rsid w:val="000D42F2"/>
    <w:rsid w:val="000E45A2"/>
    <w:rsid w:val="000E6D38"/>
    <w:rsid w:val="000E6FC3"/>
    <w:rsid w:val="000E7314"/>
    <w:rsid w:val="000F6D3F"/>
    <w:rsid w:val="00100278"/>
    <w:rsid w:val="001144C9"/>
    <w:rsid w:val="00116248"/>
    <w:rsid w:val="00121C69"/>
    <w:rsid w:val="00130C3C"/>
    <w:rsid w:val="00130F4A"/>
    <w:rsid w:val="00132DAC"/>
    <w:rsid w:val="001355C5"/>
    <w:rsid w:val="00140321"/>
    <w:rsid w:val="00142A65"/>
    <w:rsid w:val="001439B6"/>
    <w:rsid w:val="00151A86"/>
    <w:rsid w:val="001526D6"/>
    <w:rsid w:val="00152CD6"/>
    <w:rsid w:val="0015323B"/>
    <w:rsid w:val="0015432D"/>
    <w:rsid w:val="00170B9A"/>
    <w:rsid w:val="001913CD"/>
    <w:rsid w:val="001948BF"/>
    <w:rsid w:val="00194F70"/>
    <w:rsid w:val="00195111"/>
    <w:rsid w:val="001A2B38"/>
    <w:rsid w:val="001A301C"/>
    <w:rsid w:val="001A5996"/>
    <w:rsid w:val="001A5F89"/>
    <w:rsid w:val="001A72C6"/>
    <w:rsid w:val="001B3D6B"/>
    <w:rsid w:val="001C0E4B"/>
    <w:rsid w:val="001C7025"/>
    <w:rsid w:val="001D50F5"/>
    <w:rsid w:val="001E0DB4"/>
    <w:rsid w:val="001F1330"/>
    <w:rsid w:val="001F6479"/>
    <w:rsid w:val="0020049D"/>
    <w:rsid w:val="002058C2"/>
    <w:rsid w:val="00210EA3"/>
    <w:rsid w:val="00214904"/>
    <w:rsid w:val="00217992"/>
    <w:rsid w:val="00250462"/>
    <w:rsid w:val="00253C52"/>
    <w:rsid w:val="0025569E"/>
    <w:rsid w:val="002607C0"/>
    <w:rsid w:val="00271D23"/>
    <w:rsid w:val="002760C8"/>
    <w:rsid w:val="00281616"/>
    <w:rsid w:val="00281A4C"/>
    <w:rsid w:val="00283517"/>
    <w:rsid w:val="0029450C"/>
    <w:rsid w:val="00296499"/>
    <w:rsid w:val="002A08CD"/>
    <w:rsid w:val="002A0DE9"/>
    <w:rsid w:val="002A4FD5"/>
    <w:rsid w:val="002A501A"/>
    <w:rsid w:val="002A5033"/>
    <w:rsid w:val="002B35FA"/>
    <w:rsid w:val="002B3708"/>
    <w:rsid w:val="002C6B30"/>
    <w:rsid w:val="002D313A"/>
    <w:rsid w:val="002D35AF"/>
    <w:rsid w:val="002D6BCC"/>
    <w:rsid w:val="002E1140"/>
    <w:rsid w:val="002E2C4A"/>
    <w:rsid w:val="002E2EAA"/>
    <w:rsid w:val="002E4DCD"/>
    <w:rsid w:val="002F057E"/>
    <w:rsid w:val="002F07EC"/>
    <w:rsid w:val="002F21C4"/>
    <w:rsid w:val="0030579D"/>
    <w:rsid w:val="00321339"/>
    <w:rsid w:val="003245C3"/>
    <w:rsid w:val="003259BE"/>
    <w:rsid w:val="0033022A"/>
    <w:rsid w:val="0033144F"/>
    <w:rsid w:val="00334E6E"/>
    <w:rsid w:val="00336920"/>
    <w:rsid w:val="0034027C"/>
    <w:rsid w:val="003443C4"/>
    <w:rsid w:val="0034598A"/>
    <w:rsid w:val="00352A2C"/>
    <w:rsid w:val="00354F71"/>
    <w:rsid w:val="00356831"/>
    <w:rsid w:val="00360FCD"/>
    <w:rsid w:val="00363AE2"/>
    <w:rsid w:val="00366AA3"/>
    <w:rsid w:val="0036714C"/>
    <w:rsid w:val="00373195"/>
    <w:rsid w:val="00376609"/>
    <w:rsid w:val="00377E00"/>
    <w:rsid w:val="00381E07"/>
    <w:rsid w:val="0039563D"/>
    <w:rsid w:val="00397F7F"/>
    <w:rsid w:val="003A13A3"/>
    <w:rsid w:val="003A3681"/>
    <w:rsid w:val="003C05F6"/>
    <w:rsid w:val="003C6900"/>
    <w:rsid w:val="003D0F2E"/>
    <w:rsid w:val="003D1161"/>
    <w:rsid w:val="003D69C8"/>
    <w:rsid w:val="003E1BB9"/>
    <w:rsid w:val="003E5E57"/>
    <w:rsid w:val="003E6528"/>
    <w:rsid w:val="003E6B18"/>
    <w:rsid w:val="003F1900"/>
    <w:rsid w:val="003F7A70"/>
    <w:rsid w:val="00400C73"/>
    <w:rsid w:val="00400F3C"/>
    <w:rsid w:val="00403122"/>
    <w:rsid w:val="00404434"/>
    <w:rsid w:val="00405CBD"/>
    <w:rsid w:val="00406BD4"/>
    <w:rsid w:val="00410D55"/>
    <w:rsid w:val="00410E1D"/>
    <w:rsid w:val="00414BFA"/>
    <w:rsid w:val="00414D56"/>
    <w:rsid w:val="00424456"/>
    <w:rsid w:val="00433072"/>
    <w:rsid w:val="004354B5"/>
    <w:rsid w:val="004374E8"/>
    <w:rsid w:val="00441AB7"/>
    <w:rsid w:val="00443235"/>
    <w:rsid w:val="00447230"/>
    <w:rsid w:val="0045157B"/>
    <w:rsid w:val="00455B87"/>
    <w:rsid w:val="0045654F"/>
    <w:rsid w:val="0046686C"/>
    <w:rsid w:val="00471D9C"/>
    <w:rsid w:val="004744E7"/>
    <w:rsid w:val="00475A12"/>
    <w:rsid w:val="00483267"/>
    <w:rsid w:val="0048406F"/>
    <w:rsid w:val="004925E7"/>
    <w:rsid w:val="004953C3"/>
    <w:rsid w:val="00495971"/>
    <w:rsid w:val="00497453"/>
    <w:rsid w:val="004979A0"/>
    <w:rsid w:val="004B26FB"/>
    <w:rsid w:val="004B2830"/>
    <w:rsid w:val="004D024F"/>
    <w:rsid w:val="004D1831"/>
    <w:rsid w:val="004D21FE"/>
    <w:rsid w:val="004D635B"/>
    <w:rsid w:val="004D6BC5"/>
    <w:rsid w:val="004E074A"/>
    <w:rsid w:val="004E50F8"/>
    <w:rsid w:val="004E5ED3"/>
    <w:rsid w:val="004F2119"/>
    <w:rsid w:val="004F59AE"/>
    <w:rsid w:val="00507046"/>
    <w:rsid w:val="005121B4"/>
    <w:rsid w:val="005179B5"/>
    <w:rsid w:val="00522BFA"/>
    <w:rsid w:val="005231C1"/>
    <w:rsid w:val="00541CE1"/>
    <w:rsid w:val="00542116"/>
    <w:rsid w:val="00543939"/>
    <w:rsid w:val="00545E73"/>
    <w:rsid w:val="00550884"/>
    <w:rsid w:val="00563ACE"/>
    <w:rsid w:val="0057142C"/>
    <w:rsid w:val="00573EBD"/>
    <w:rsid w:val="00583752"/>
    <w:rsid w:val="005850CB"/>
    <w:rsid w:val="00586366"/>
    <w:rsid w:val="005875F6"/>
    <w:rsid w:val="005911AD"/>
    <w:rsid w:val="0059130B"/>
    <w:rsid w:val="00593DE6"/>
    <w:rsid w:val="00594034"/>
    <w:rsid w:val="005A2C61"/>
    <w:rsid w:val="005A4DD0"/>
    <w:rsid w:val="005B3DB7"/>
    <w:rsid w:val="005B50B6"/>
    <w:rsid w:val="005C3394"/>
    <w:rsid w:val="005D3289"/>
    <w:rsid w:val="005D79CF"/>
    <w:rsid w:val="005E1F9B"/>
    <w:rsid w:val="005F0D56"/>
    <w:rsid w:val="005F14FA"/>
    <w:rsid w:val="005F1940"/>
    <w:rsid w:val="005F20A5"/>
    <w:rsid w:val="00605983"/>
    <w:rsid w:val="00614E00"/>
    <w:rsid w:val="006159B5"/>
    <w:rsid w:val="00616617"/>
    <w:rsid w:val="006215B8"/>
    <w:rsid w:val="00625732"/>
    <w:rsid w:val="00625E1A"/>
    <w:rsid w:val="00636E10"/>
    <w:rsid w:val="00644FD9"/>
    <w:rsid w:val="00647B90"/>
    <w:rsid w:val="00650427"/>
    <w:rsid w:val="0065242F"/>
    <w:rsid w:val="00652F45"/>
    <w:rsid w:val="006657A4"/>
    <w:rsid w:val="00674B8B"/>
    <w:rsid w:val="00675B52"/>
    <w:rsid w:val="00680D17"/>
    <w:rsid w:val="00685D95"/>
    <w:rsid w:val="00687111"/>
    <w:rsid w:val="00687D14"/>
    <w:rsid w:val="006A3272"/>
    <w:rsid w:val="006A680E"/>
    <w:rsid w:val="006B1A6C"/>
    <w:rsid w:val="006C15D6"/>
    <w:rsid w:val="006C168B"/>
    <w:rsid w:val="006C25EF"/>
    <w:rsid w:val="006C2735"/>
    <w:rsid w:val="006C361C"/>
    <w:rsid w:val="006D1F33"/>
    <w:rsid w:val="006D6A17"/>
    <w:rsid w:val="006E1AD2"/>
    <w:rsid w:val="006F11D7"/>
    <w:rsid w:val="006F19C8"/>
    <w:rsid w:val="006F72AA"/>
    <w:rsid w:val="00703823"/>
    <w:rsid w:val="007130EA"/>
    <w:rsid w:val="007149BE"/>
    <w:rsid w:val="00722912"/>
    <w:rsid w:val="00722F1C"/>
    <w:rsid w:val="00740AB3"/>
    <w:rsid w:val="0074129B"/>
    <w:rsid w:val="007436C5"/>
    <w:rsid w:val="00743CA5"/>
    <w:rsid w:val="00743DB6"/>
    <w:rsid w:val="00745118"/>
    <w:rsid w:val="00752A71"/>
    <w:rsid w:val="007719A1"/>
    <w:rsid w:val="0077227D"/>
    <w:rsid w:val="00781479"/>
    <w:rsid w:val="00784834"/>
    <w:rsid w:val="00785F9E"/>
    <w:rsid w:val="00794AD7"/>
    <w:rsid w:val="00794F70"/>
    <w:rsid w:val="007966AA"/>
    <w:rsid w:val="007971F0"/>
    <w:rsid w:val="007A31DD"/>
    <w:rsid w:val="007B39A4"/>
    <w:rsid w:val="007C0CA5"/>
    <w:rsid w:val="007C2FB6"/>
    <w:rsid w:val="007C5785"/>
    <w:rsid w:val="007C6080"/>
    <w:rsid w:val="007D1F32"/>
    <w:rsid w:val="007D2D15"/>
    <w:rsid w:val="007D6E10"/>
    <w:rsid w:val="007D7C86"/>
    <w:rsid w:val="007E1809"/>
    <w:rsid w:val="007E22C6"/>
    <w:rsid w:val="007E2FE5"/>
    <w:rsid w:val="007E7EB4"/>
    <w:rsid w:val="007F009F"/>
    <w:rsid w:val="007F30EF"/>
    <w:rsid w:val="007F7947"/>
    <w:rsid w:val="00802ABE"/>
    <w:rsid w:val="00802F7F"/>
    <w:rsid w:val="00805616"/>
    <w:rsid w:val="00805E95"/>
    <w:rsid w:val="0080695F"/>
    <w:rsid w:val="00811993"/>
    <w:rsid w:val="00813B03"/>
    <w:rsid w:val="00813DB1"/>
    <w:rsid w:val="00814B0E"/>
    <w:rsid w:val="008237A9"/>
    <w:rsid w:val="0086152D"/>
    <w:rsid w:val="008638C7"/>
    <w:rsid w:val="00871BA6"/>
    <w:rsid w:val="008736F8"/>
    <w:rsid w:val="0088185D"/>
    <w:rsid w:val="00882B1B"/>
    <w:rsid w:val="00882CB5"/>
    <w:rsid w:val="008907AF"/>
    <w:rsid w:val="008946C5"/>
    <w:rsid w:val="0089548C"/>
    <w:rsid w:val="008A2780"/>
    <w:rsid w:val="008A4CBB"/>
    <w:rsid w:val="008A5AE4"/>
    <w:rsid w:val="008A668C"/>
    <w:rsid w:val="008B16D8"/>
    <w:rsid w:val="008B46D5"/>
    <w:rsid w:val="008B4736"/>
    <w:rsid w:val="008D605D"/>
    <w:rsid w:val="008D7DC6"/>
    <w:rsid w:val="008E46B9"/>
    <w:rsid w:val="008E7FFE"/>
    <w:rsid w:val="008F19EE"/>
    <w:rsid w:val="008F460F"/>
    <w:rsid w:val="008F5948"/>
    <w:rsid w:val="008F7189"/>
    <w:rsid w:val="00900C59"/>
    <w:rsid w:val="00905148"/>
    <w:rsid w:val="00911F9E"/>
    <w:rsid w:val="0091305C"/>
    <w:rsid w:val="00913A61"/>
    <w:rsid w:val="00916D69"/>
    <w:rsid w:val="0092568D"/>
    <w:rsid w:val="00930AD4"/>
    <w:rsid w:val="00940B3C"/>
    <w:rsid w:val="00951371"/>
    <w:rsid w:val="0096303C"/>
    <w:rsid w:val="0096525D"/>
    <w:rsid w:val="009655E1"/>
    <w:rsid w:val="00973C68"/>
    <w:rsid w:val="00976875"/>
    <w:rsid w:val="009860CE"/>
    <w:rsid w:val="0099072B"/>
    <w:rsid w:val="009917DD"/>
    <w:rsid w:val="00993897"/>
    <w:rsid w:val="00994FA5"/>
    <w:rsid w:val="00996C74"/>
    <w:rsid w:val="009A0E99"/>
    <w:rsid w:val="009A1D7B"/>
    <w:rsid w:val="009A31EE"/>
    <w:rsid w:val="009A5259"/>
    <w:rsid w:val="009A64CA"/>
    <w:rsid w:val="009B15F3"/>
    <w:rsid w:val="009B6A67"/>
    <w:rsid w:val="009C2BAF"/>
    <w:rsid w:val="009C6409"/>
    <w:rsid w:val="009C6F97"/>
    <w:rsid w:val="009D1CDA"/>
    <w:rsid w:val="009D57C1"/>
    <w:rsid w:val="009E7503"/>
    <w:rsid w:val="009F15F3"/>
    <w:rsid w:val="00A004F6"/>
    <w:rsid w:val="00A04846"/>
    <w:rsid w:val="00A05E06"/>
    <w:rsid w:val="00A17F63"/>
    <w:rsid w:val="00A21318"/>
    <w:rsid w:val="00A2179C"/>
    <w:rsid w:val="00A23316"/>
    <w:rsid w:val="00A25839"/>
    <w:rsid w:val="00A30466"/>
    <w:rsid w:val="00A30514"/>
    <w:rsid w:val="00A30974"/>
    <w:rsid w:val="00A30A15"/>
    <w:rsid w:val="00A33A2B"/>
    <w:rsid w:val="00A36774"/>
    <w:rsid w:val="00A40367"/>
    <w:rsid w:val="00A40420"/>
    <w:rsid w:val="00A460D8"/>
    <w:rsid w:val="00A47EB5"/>
    <w:rsid w:val="00A52BC9"/>
    <w:rsid w:val="00A60B1D"/>
    <w:rsid w:val="00A631EC"/>
    <w:rsid w:val="00A64FE0"/>
    <w:rsid w:val="00A679B2"/>
    <w:rsid w:val="00A70B69"/>
    <w:rsid w:val="00A80401"/>
    <w:rsid w:val="00A817BC"/>
    <w:rsid w:val="00A83BB9"/>
    <w:rsid w:val="00A95BB2"/>
    <w:rsid w:val="00A96552"/>
    <w:rsid w:val="00A96B5F"/>
    <w:rsid w:val="00A97A60"/>
    <w:rsid w:val="00AA2850"/>
    <w:rsid w:val="00AB0C0A"/>
    <w:rsid w:val="00AB3F1A"/>
    <w:rsid w:val="00AC028C"/>
    <w:rsid w:val="00AC15C1"/>
    <w:rsid w:val="00AC54FF"/>
    <w:rsid w:val="00AD532B"/>
    <w:rsid w:val="00AE457F"/>
    <w:rsid w:val="00AF09DB"/>
    <w:rsid w:val="00B032A8"/>
    <w:rsid w:val="00B11482"/>
    <w:rsid w:val="00B2461B"/>
    <w:rsid w:val="00B24FC2"/>
    <w:rsid w:val="00B309AC"/>
    <w:rsid w:val="00B313E1"/>
    <w:rsid w:val="00B32C9A"/>
    <w:rsid w:val="00B33B99"/>
    <w:rsid w:val="00B367D7"/>
    <w:rsid w:val="00B37E40"/>
    <w:rsid w:val="00B40210"/>
    <w:rsid w:val="00B4333F"/>
    <w:rsid w:val="00B54BFC"/>
    <w:rsid w:val="00B61CF3"/>
    <w:rsid w:val="00B62555"/>
    <w:rsid w:val="00B639BD"/>
    <w:rsid w:val="00B76617"/>
    <w:rsid w:val="00B83C79"/>
    <w:rsid w:val="00B83E8B"/>
    <w:rsid w:val="00B86724"/>
    <w:rsid w:val="00B96526"/>
    <w:rsid w:val="00BA066D"/>
    <w:rsid w:val="00BA1630"/>
    <w:rsid w:val="00BA6419"/>
    <w:rsid w:val="00BB2BCF"/>
    <w:rsid w:val="00BB2F46"/>
    <w:rsid w:val="00BB766A"/>
    <w:rsid w:val="00BC55BC"/>
    <w:rsid w:val="00BC7314"/>
    <w:rsid w:val="00BD016C"/>
    <w:rsid w:val="00BD2A39"/>
    <w:rsid w:val="00BE3459"/>
    <w:rsid w:val="00BE7D9A"/>
    <w:rsid w:val="00BF0538"/>
    <w:rsid w:val="00BF2584"/>
    <w:rsid w:val="00BF45E3"/>
    <w:rsid w:val="00BF6A2B"/>
    <w:rsid w:val="00C00C16"/>
    <w:rsid w:val="00C066B2"/>
    <w:rsid w:val="00C15664"/>
    <w:rsid w:val="00C17812"/>
    <w:rsid w:val="00C203B7"/>
    <w:rsid w:val="00C27A1B"/>
    <w:rsid w:val="00C31109"/>
    <w:rsid w:val="00C3363E"/>
    <w:rsid w:val="00C3430C"/>
    <w:rsid w:val="00C36F7D"/>
    <w:rsid w:val="00C4347B"/>
    <w:rsid w:val="00C5141D"/>
    <w:rsid w:val="00C51BBA"/>
    <w:rsid w:val="00C5269C"/>
    <w:rsid w:val="00C5346A"/>
    <w:rsid w:val="00C61B22"/>
    <w:rsid w:val="00C63EDC"/>
    <w:rsid w:val="00C71E3A"/>
    <w:rsid w:val="00C74E65"/>
    <w:rsid w:val="00C7540E"/>
    <w:rsid w:val="00C81392"/>
    <w:rsid w:val="00C8330B"/>
    <w:rsid w:val="00C84A12"/>
    <w:rsid w:val="00C84E03"/>
    <w:rsid w:val="00C85971"/>
    <w:rsid w:val="00C87367"/>
    <w:rsid w:val="00C904E4"/>
    <w:rsid w:val="00CA59DF"/>
    <w:rsid w:val="00CA6CBE"/>
    <w:rsid w:val="00CA76D3"/>
    <w:rsid w:val="00CB6E5D"/>
    <w:rsid w:val="00CC12A0"/>
    <w:rsid w:val="00CC7C69"/>
    <w:rsid w:val="00CC7EA9"/>
    <w:rsid w:val="00CD4B57"/>
    <w:rsid w:val="00CE1FA6"/>
    <w:rsid w:val="00CE2003"/>
    <w:rsid w:val="00CE3A9B"/>
    <w:rsid w:val="00CE4276"/>
    <w:rsid w:val="00CE69DB"/>
    <w:rsid w:val="00CF4DF7"/>
    <w:rsid w:val="00D01143"/>
    <w:rsid w:val="00D128DB"/>
    <w:rsid w:val="00D151D5"/>
    <w:rsid w:val="00D23896"/>
    <w:rsid w:val="00D243A8"/>
    <w:rsid w:val="00D26FC3"/>
    <w:rsid w:val="00D27CD0"/>
    <w:rsid w:val="00D41AD4"/>
    <w:rsid w:val="00D43CEC"/>
    <w:rsid w:val="00D458A6"/>
    <w:rsid w:val="00D526C8"/>
    <w:rsid w:val="00D57E08"/>
    <w:rsid w:val="00D622AB"/>
    <w:rsid w:val="00D71E2F"/>
    <w:rsid w:val="00D72037"/>
    <w:rsid w:val="00D72E7B"/>
    <w:rsid w:val="00D74B32"/>
    <w:rsid w:val="00D75AF0"/>
    <w:rsid w:val="00D90364"/>
    <w:rsid w:val="00D92FA7"/>
    <w:rsid w:val="00D97F94"/>
    <w:rsid w:val="00DA3AA6"/>
    <w:rsid w:val="00DB4E1B"/>
    <w:rsid w:val="00DB7FFA"/>
    <w:rsid w:val="00DC028A"/>
    <w:rsid w:val="00DC2DC9"/>
    <w:rsid w:val="00DC3187"/>
    <w:rsid w:val="00DC3FD1"/>
    <w:rsid w:val="00DD63AB"/>
    <w:rsid w:val="00DE6B38"/>
    <w:rsid w:val="00DF35C4"/>
    <w:rsid w:val="00E0680D"/>
    <w:rsid w:val="00E06843"/>
    <w:rsid w:val="00E11093"/>
    <w:rsid w:val="00E1569D"/>
    <w:rsid w:val="00E21B95"/>
    <w:rsid w:val="00E26D80"/>
    <w:rsid w:val="00E37B19"/>
    <w:rsid w:val="00E400A6"/>
    <w:rsid w:val="00E422B1"/>
    <w:rsid w:val="00E43774"/>
    <w:rsid w:val="00E4489D"/>
    <w:rsid w:val="00E45A1E"/>
    <w:rsid w:val="00E50CC7"/>
    <w:rsid w:val="00E53570"/>
    <w:rsid w:val="00E53D3B"/>
    <w:rsid w:val="00E60999"/>
    <w:rsid w:val="00E61C1A"/>
    <w:rsid w:val="00E650EB"/>
    <w:rsid w:val="00E659D0"/>
    <w:rsid w:val="00E65F1E"/>
    <w:rsid w:val="00E66E27"/>
    <w:rsid w:val="00E84B7E"/>
    <w:rsid w:val="00E913C8"/>
    <w:rsid w:val="00E961E5"/>
    <w:rsid w:val="00E96971"/>
    <w:rsid w:val="00EA03D4"/>
    <w:rsid w:val="00EA0BE6"/>
    <w:rsid w:val="00EA5F43"/>
    <w:rsid w:val="00EA6D04"/>
    <w:rsid w:val="00EB0A99"/>
    <w:rsid w:val="00EB167C"/>
    <w:rsid w:val="00EB1749"/>
    <w:rsid w:val="00EB1980"/>
    <w:rsid w:val="00EB6A8B"/>
    <w:rsid w:val="00EC0908"/>
    <w:rsid w:val="00EC53C3"/>
    <w:rsid w:val="00EC63C6"/>
    <w:rsid w:val="00EE63D7"/>
    <w:rsid w:val="00EE7C5C"/>
    <w:rsid w:val="00EF4A00"/>
    <w:rsid w:val="00EF5887"/>
    <w:rsid w:val="00EF6348"/>
    <w:rsid w:val="00F05812"/>
    <w:rsid w:val="00F05B6C"/>
    <w:rsid w:val="00F12BE2"/>
    <w:rsid w:val="00F21459"/>
    <w:rsid w:val="00F25C7D"/>
    <w:rsid w:val="00F26E20"/>
    <w:rsid w:val="00F3110A"/>
    <w:rsid w:val="00F3286D"/>
    <w:rsid w:val="00F3616D"/>
    <w:rsid w:val="00F3653C"/>
    <w:rsid w:val="00F36B27"/>
    <w:rsid w:val="00F370D9"/>
    <w:rsid w:val="00F435F6"/>
    <w:rsid w:val="00F449C9"/>
    <w:rsid w:val="00F51F5B"/>
    <w:rsid w:val="00F576E4"/>
    <w:rsid w:val="00F61389"/>
    <w:rsid w:val="00F616FB"/>
    <w:rsid w:val="00F63EC9"/>
    <w:rsid w:val="00F654F9"/>
    <w:rsid w:val="00F65F94"/>
    <w:rsid w:val="00F71208"/>
    <w:rsid w:val="00F71D06"/>
    <w:rsid w:val="00F74336"/>
    <w:rsid w:val="00F758E9"/>
    <w:rsid w:val="00F764FB"/>
    <w:rsid w:val="00F83704"/>
    <w:rsid w:val="00F8454E"/>
    <w:rsid w:val="00F905B6"/>
    <w:rsid w:val="00FA1F71"/>
    <w:rsid w:val="00FA306F"/>
    <w:rsid w:val="00FA3C03"/>
    <w:rsid w:val="00FA5E4F"/>
    <w:rsid w:val="00FA7AEE"/>
    <w:rsid w:val="00FB1943"/>
    <w:rsid w:val="00FB6215"/>
    <w:rsid w:val="00FC34A4"/>
    <w:rsid w:val="00FC45E7"/>
    <w:rsid w:val="00FD28B0"/>
    <w:rsid w:val="00FD3BDB"/>
    <w:rsid w:val="00FD5A56"/>
    <w:rsid w:val="00FD61C5"/>
    <w:rsid w:val="00FE1B3F"/>
    <w:rsid w:val="00FE7192"/>
    <w:rsid w:val="00FF4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AAC1"/>
  <w15:chartTrackingRefBased/>
  <w15:docId w15:val="{CDCD15E3-24C8-44C1-998D-E0880DA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1D50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46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6C5"/>
  </w:style>
  <w:style w:type="paragraph" w:styleId="Fuzeile">
    <w:name w:val="footer"/>
    <w:basedOn w:val="Standard"/>
    <w:link w:val="FuzeileZchn"/>
    <w:uiPriority w:val="99"/>
    <w:unhideWhenUsed/>
    <w:rsid w:val="008946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6C5"/>
  </w:style>
  <w:style w:type="paragraph" w:styleId="Listenabsatz">
    <w:name w:val="List Paragraph"/>
    <w:basedOn w:val="Standard"/>
    <w:uiPriority w:val="34"/>
    <w:qFormat/>
    <w:rsid w:val="005875F6"/>
    <w:pPr>
      <w:ind w:left="720"/>
      <w:contextualSpacing/>
    </w:pPr>
  </w:style>
  <w:style w:type="character" w:customStyle="1" w:styleId="berschrift2Zchn">
    <w:name w:val="Überschrift 2 Zchn"/>
    <w:basedOn w:val="Absatz-Standardschriftart"/>
    <w:link w:val="berschrift2"/>
    <w:uiPriority w:val="9"/>
    <w:rsid w:val="001D50F5"/>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449C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449C9"/>
    <w:rPr>
      <w:rFonts w:ascii="Times New Roman" w:hAnsi="Times New Roman" w:cs="Times New Roman"/>
      <w:sz w:val="18"/>
      <w:szCs w:val="18"/>
    </w:rPr>
  </w:style>
  <w:style w:type="table" w:styleId="Tabellenraster">
    <w:name w:val="Table Grid"/>
    <w:basedOn w:val="NormaleTabelle"/>
    <w:uiPriority w:val="39"/>
    <w:rsid w:val="00F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14E00"/>
  </w:style>
  <w:style w:type="character" w:customStyle="1" w:styleId="eop">
    <w:name w:val="eop"/>
    <w:basedOn w:val="Absatz-Standardschriftart"/>
    <w:rsid w:val="00614E00"/>
  </w:style>
  <w:style w:type="character" w:styleId="Kommentarzeichen">
    <w:name w:val="annotation reference"/>
    <w:basedOn w:val="Absatz-Standardschriftart"/>
    <w:uiPriority w:val="99"/>
    <w:semiHidden/>
    <w:unhideWhenUsed/>
    <w:rsid w:val="00BF6A2B"/>
    <w:rPr>
      <w:sz w:val="16"/>
      <w:szCs w:val="16"/>
    </w:rPr>
  </w:style>
  <w:style w:type="paragraph" w:styleId="Kommentartext">
    <w:name w:val="annotation text"/>
    <w:basedOn w:val="Standard"/>
    <w:link w:val="KommentartextZchn"/>
    <w:uiPriority w:val="99"/>
    <w:unhideWhenUsed/>
    <w:rsid w:val="00BF6A2B"/>
    <w:pPr>
      <w:spacing w:line="240" w:lineRule="auto"/>
    </w:pPr>
    <w:rPr>
      <w:sz w:val="20"/>
      <w:szCs w:val="20"/>
    </w:rPr>
  </w:style>
  <w:style w:type="character" w:customStyle="1" w:styleId="KommentartextZchn">
    <w:name w:val="Kommentartext Zchn"/>
    <w:basedOn w:val="Absatz-Standardschriftart"/>
    <w:link w:val="Kommentartext"/>
    <w:uiPriority w:val="99"/>
    <w:rsid w:val="00BF6A2B"/>
    <w:rPr>
      <w:sz w:val="20"/>
      <w:szCs w:val="20"/>
    </w:rPr>
  </w:style>
  <w:style w:type="paragraph" w:styleId="Kommentarthema">
    <w:name w:val="annotation subject"/>
    <w:basedOn w:val="Kommentartext"/>
    <w:next w:val="Kommentartext"/>
    <w:link w:val="KommentarthemaZchn"/>
    <w:uiPriority w:val="99"/>
    <w:semiHidden/>
    <w:unhideWhenUsed/>
    <w:rsid w:val="00BF6A2B"/>
    <w:rPr>
      <w:b/>
      <w:bCs/>
    </w:rPr>
  </w:style>
  <w:style w:type="character" w:customStyle="1" w:styleId="KommentarthemaZchn">
    <w:name w:val="Kommentarthema Zchn"/>
    <w:basedOn w:val="KommentartextZchn"/>
    <w:link w:val="Kommentarthema"/>
    <w:uiPriority w:val="99"/>
    <w:semiHidden/>
    <w:rsid w:val="00BF6A2B"/>
    <w:rPr>
      <w:b/>
      <w:bCs/>
      <w:sz w:val="20"/>
      <w:szCs w:val="20"/>
    </w:rPr>
  </w:style>
  <w:style w:type="paragraph" w:styleId="berarbeitung">
    <w:name w:val="Revision"/>
    <w:hidden/>
    <w:uiPriority w:val="99"/>
    <w:semiHidden/>
    <w:rsid w:val="00A30A15"/>
    <w:pPr>
      <w:spacing w:after="0" w:line="240" w:lineRule="auto"/>
    </w:pPr>
  </w:style>
  <w:style w:type="paragraph" w:customStyle="1" w:styleId="05CopyFT">
    <w:name w:val="05 Copy / FT"/>
    <w:basedOn w:val="Standard"/>
    <w:link w:val="05CopyFTZchn"/>
    <w:qFormat/>
    <w:rsid w:val="00752A71"/>
    <w:rPr>
      <w:rFonts w:ascii="Frutiger LT Pro 45 Light" w:hAnsi="Frutiger LT Pro 45 Light"/>
      <w:sz w:val="24"/>
    </w:rPr>
  </w:style>
  <w:style w:type="paragraph" w:customStyle="1" w:styleId="04S1">
    <w:name w:val="04 ÜS 1"/>
    <w:basedOn w:val="berschrift2"/>
    <w:link w:val="04S1Zchn"/>
    <w:qFormat/>
    <w:rsid w:val="00752A71"/>
    <w:rPr>
      <w:rFonts w:ascii="Frutiger LT Pro 45 Light" w:hAnsi="Frutiger LT Pro 45 Light"/>
      <w:caps/>
      <w:color w:val="ED7D31" w:themeColor="accent2"/>
      <w:sz w:val="24"/>
    </w:rPr>
  </w:style>
  <w:style w:type="character" w:customStyle="1" w:styleId="05CopyFTZchn">
    <w:name w:val="05 Copy / FT Zchn"/>
    <w:basedOn w:val="Absatz-Standardschriftart"/>
    <w:link w:val="05CopyFT"/>
    <w:rsid w:val="00752A71"/>
    <w:rPr>
      <w:rFonts w:ascii="Frutiger LT Pro 45 Light" w:hAnsi="Frutiger LT Pro 45 Light"/>
      <w:sz w:val="24"/>
    </w:rPr>
  </w:style>
  <w:style w:type="character" w:customStyle="1" w:styleId="04S1Zchn">
    <w:name w:val="04 ÜS 1 Zchn"/>
    <w:basedOn w:val="Absatz-Standardschriftart"/>
    <w:link w:val="04S1"/>
    <w:rsid w:val="00752A71"/>
    <w:rPr>
      <w:rFonts w:ascii="Frutiger LT Pro 45 Light" w:eastAsiaTheme="majorEastAsia" w:hAnsi="Frutiger LT Pro 45 Light" w:cstheme="majorBidi"/>
      <w:caps/>
      <w:color w:val="ED7D31" w:themeColor="accent2"/>
      <w:sz w:val="24"/>
      <w:szCs w:val="26"/>
    </w:rPr>
  </w:style>
  <w:style w:type="character" w:customStyle="1" w:styleId="cf01">
    <w:name w:val="cf01"/>
    <w:basedOn w:val="Absatz-Standardschriftart"/>
    <w:rsid w:val="009B15F3"/>
    <w:rPr>
      <w:rFonts w:ascii="Segoe UI" w:hAnsi="Segoe UI" w:cs="Segoe UI" w:hint="default"/>
      <w:sz w:val="18"/>
      <w:szCs w:val="18"/>
    </w:rPr>
  </w:style>
  <w:style w:type="character" w:styleId="Hyperlink">
    <w:name w:val="Hyperlink"/>
    <w:basedOn w:val="Absatz-Standardschriftart"/>
    <w:uiPriority w:val="99"/>
    <w:unhideWhenUsed/>
    <w:rsid w:val="00A60B1D"/>
    <w:rPr>
      <w:color w:val="0563C1" w:themeColor="hyperlink"/>
      <w:u w:val="single"/>
    </w:rPr>
  </w:style>
  <w:style w:type="paragraph" w:customStyle="1" w:styleId="01HeadlinePresse">
    <w:name w:val="01 Headline Presse"/>
    <w:basedOn w:val="Standard"/>
    <w:link w:val="01HeadlinePresseZchn"/>
    <w:qFormat/>
    <w:rsid w:val="006D6A17"/>
    <w:pPr>
      <w:spacing w:after="0"/>
    </w:pPr>
    <w:rPr>
      <w:rFonts w:ascii="Frutiger LT Pro 45 Light" w:hAnsi="Frutiger LT Pro 45 Light"/>
      <w:b/>
      <w:bCs/>
      <w:caps/>
      <w:sz w:val="32"/>
      <w:szCs w:val="48"/>
    </w:rPr>
  </w:style>
  <w:style w:type="character" w:customStyle="1" w:styleId="01HeadlinePresseZchn">
    <w:name w:val="01 Headline Presse Zchn"/>
    <w:basedOn w:val="Absatz-Standardschriftart"/>
    <w:link w:val="01HeadlinePresse"/>
    <w:rsid w:val="006D6A17"/>
    <w:rPr>
      <w:rFonts w:ascii="Frutiger LT Pro 45 Light" w:hAnsi="Frutiger LT Pro 45 Light"/>
      <w:b/>
      <w:bCs/>
      <w:cap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5753">
      <w:bodyDiv w:val="1"/>
      <w:marLeft w:val="0"/>
      <w:marRight w:val="0"/>
      <w:marTop w:val="0"/>
      <w:marBottom w:val="0"/>
      <w:divBdr>
        <w:top w:val="none" w:sz="0" w:space="0" w:color="auto"/>
        <w:left w:val="none" w:sz="0" w:space="0" w:color="auto"/>
        <w:bottom w:val="none" w:sz="0" w:space="0" w:color="auto"/>
        <w:right w:val="none" w:sz="0" w:space="0" w:color="auto"/>
      </w:divBdr>
    </w:div>
    <w:div w:id="347022744">
      <w:bodyDiv w:val="1"/>
      <w:marLeft w:val="0"/>
      <w:marRight w:val="0"/>
      <w:marTop w:val="0"/>
      <w:marBottom w:val="0"/>
      <w:divBdr>
        <w:top w:val="none" w:sz="0" w:space="0" w:color="auto"/>
        <w:left w:val="none" w:sz="0" w:space="0" w:color="auto"/>
        <w:bottom w:val="none" w:sz="0" w:space="0" w:color="auto"/>
        <w:right w:val="none" w:sz="0" w:space="0" w:color="auto"/>
      </w:divBdr>
      <w:divsChild>
        <w:div w:id="364601278">
          <w:marLeft w:val="0"/>
          <w:marRight w:val="0"/>
          <w:marTop w:val="0"/>
          <w:marBottom w:val="0"/>
          <w:divBdr>
            <w:top w:val="none" w:sz="0" w:space="0" w:color="auto"/>
            <w:left w:val="none" w:sz="0" w:space="0" w:color="auto"/>
            <w:bottom w:val="none" w:sz="0" w:space="0" w:color="auto"/>
            <w:right w:val="none" w:sz="0" w:space="0" w:color="auto"/>
          </w:divBdr>
        </w:div>
      </w:divsChild>
    </w:div>
    <w:div w:id="545874151">
      <w:bodyDiv w:val="1"/>
      <w:marLeft w:val="0"/>
      <w:marRight w:val="0"/>
      <w:marTop w:val="0"/>
      <w:marBottom w:val="0"/>
      <w:divBdr>
        <w:top w:val="none" w:sz="0" w:space="0" w:color="auto"/>
        <w:left w:val="none" w:sz="0" w:space="0" w:color="auto"/>
        <w:bottom w:val="none" w:sz="0" w:space="0" w:color="auto"/>
        <w:right w:val="none" w:sz="0" w:space="0" w:color="auto"/>
      </w:divBdr>
      <w:divsChild>
        <w:div w:id="354159220">
          <w:marLeft w:val="0"/>
          <w:marRight w:val="0"/>
          <w:marTop w:val="0"/>
          <w:marBottom w:val="0"/>
          <w:divBdr>
            <w:top w:val="none" w:sz="0" w:space="0" w:color="auto"/>
            <w:left w:val="none" w:sz="0" w:space="0" w:color="auto"/>
            <w:bottom w:val="none" w:sz="0" w:space="0" w:color="auto"/>
            <w:right w:val="none" w:sz="0" w:space="0" w:color="auto"/>
          </w:divBdr>
        </w:div>
      </w:divsChild>
    </w:div>
    <w:div w:id="1103913597">
      <w:bodyDiv w:val="1"/>
      <w:marLeft w:val="0"/>
      <w:marRight w:val="0"/>
      <w:marTop w:val="0"/>
      <w:marBottom w:val="0"/>
      <w:divBdr>
        <w:top w:val="none" w:sz="0" w:space="0" w:color="auto"/>
        <w:left w:val="none" w:sz="0" w:space="0" w:color="auto"/>
        <w:bottom w:val="none" w:sz="0" w:space="0" w:color="auto"/>
        <w:right w:val="none" w:sz="0" w:space="0" w:color="auto"/>
      </w:divBdr>
    </w:div>
    <w:div w:id="1330713774">
      <w:bodyDiv w:val="1"/>
      <w:marLeft w:val="0"/>
      <w:marRight w:val="0"/>
      <w:marTop w:val="0"/>
      <w:marBottom w:val="0"/>
      <w:divBdr>
        <w:top w:val="none" w:sz="0" w:space="0" w:color="auto"/>
        <w:left w:val="none" w:sz="0" w:space="0" w:color="auto"/>
        <w:bottom w:val="none" w:sz="0" w:space="0" w:color="auto"/>
        <w:right w:val="none" w:sz="0" w:space="0" w:color="auto"/>
      </w:divBdr>
    </w:div>
    <w:div w:id="1477838367">
      <w:bodyDiv w:val="1"/>
      <w:marLeft w:val="0"/>
      <w:marRight w:val="0"/>
      <w:marTop w:val="0"/>
      <w:marBottom w:val="0"/>
      <w:divBdr>
        <w:top w:val="none" w:sz="0" w:space="0" w:color="auto"/>
        <w:left w:val="none" w:sz="0" w:space="0" w:color="auto"/>
        <w:bottom w:val="none" w:sz="0" w:space="0" w:color="auto"/>
        <w:right w:val="none" w:sz="0" w:space="0" w:color="auto"/>
      </w:divBdr>
    </w:div>
    <w:div w:id="1510945452">
      <w:bodyDiv w:val="1"/>
      <w:marLeft w:val="0"/>
      <w:marRight w:val="0"/>
      <w:marTop w:val="0"/>
      <w:marBottom w:val="0"/>
      <w:divBdr>
        <w:top w:val="none" w:sz="0" w:space="0" w:color="auto"/>
        <w:left w:val="none" w:sz="0" w:space="0" w:color="auto"/>
        <w:bottom w:val="none" w:sz="0" w:space="0" w:color="auto"/>
        <w:right w:val="none" w:sz="0" w:space="0" w:color="auto"/>
      </w:divBdr>
      <w:divsChild>
        <w:div w:id="386421561">
          <w:marLeft w:val="0"/>
          <w:marRight w:val="0"/>
          <w:marTop w:val="0"/>
          <w:marBottom w:val="0"/>
          <w:divBdr>
            <w:top w:val="none" w:sz="0" w:space="0" w:color="auto"/>
            <w:left w:val="none" w:sz="0" w:space="0" w:color="auto"/>
            <w:bottom w:val="none" w:sz="0" w:space="0" w:color="auto"/>
            <w:right w:val="none" w:sz="0" w:space="0" w:color="auto"/>
          </w:divBdr>
        </w:div>
      </w:divsChild>
    </w:div>
    <w:div w:id="1777629525">
      <w:bodyDiv w:val="1"/>
      <w:marLeft w:val="0"/>
      <w:marRight w:val="0"/>
      <w:marTop w:val="0"/>
      <w:marBottom w:val="0"/>
      <w:divBdr>
        <w:top w:val="none" w:sz="0" w:space="0" w:color="auto"/>
        <w:left w:val="none" w:sz="0" w:space="0" w:color="auto"/>
        <w:bottom w:val="none" w:sz="0" w:space="0" w:color="auto"/>
        <w:right w:val="none" w:sz="0" w:space="0" w:color="auto"/>
      </w:divBdr>
    </w:div>
    <w:div w:id="1983151797">
      <w:bodyDiv w:val="1"/>
      <w:marLeft w:val="0"/>
      <w:marRight w:val="0"/>
      <w:marTop w:val="0"/>
      <w:marBottom w:val="0"/>
      <w:divBdr>
        <w:top w:val="none" w:sz="0" w:space="0" w:color="auto"/>
        <w:left w:val="none" w:sz="0" w:space="0" w:color="auto"/>
        <w:bottom w:val="none" w:sz="0" w:space="0" w:color="auto"/>
        <w:right w:val="none" w:sz="0" w:space="0" w:color="auto"/>
      </w:divBdr>
    </w:div>
    <w:div w:id="20984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tz@primo-gmb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extagentur_felix\Downloads\Vorlage_DT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53D14D-A248-4314-9137-8E6C4FA71AE2}">
  <we:reference id="wa200002126" version="2.0.0.0" store="de-DE" storeType="OMEX"/>
  <we:alternateReferences>
    <we:reference id="wa200002126"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01BD-3DDE-4655-ACD1-944F333F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Vorlage_DTA</Template>
  <TotalTime>0</TotalTime>
  <Pages>5</Pages>
  <Words>947</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dietextagentur_felix</dc:creator>
  <cp:keywords/>
  <dc:description/>
  <cp:lastModifiedBy>Marius Achatz</cp:lastModifiedBy>
  <cp:revision>4</cp:revision>
  <cp:lastPrinted>2021-09-21T10:07:00Z</cp:lastPrinted>
  <dcterms:created xsi:type="dcterms:W3CDTF">2025-02-26T13:17:00Z</dcterms:created>
  <dcterms:modified xsi:type="dcterms:W3CDTF">2025-02-26T13:42:00Z</dcterms:modified>
</cp:coreProperties>
</file>